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7E5A" w14:textId="77777777" w:rsidR="003D35F1" w:rsidRPr="00CF2609" w:rsidRDefault="003D35F1" w:rsidP="00406E28">
      <w:pPr>
        <w:pStyle w:val="AFTItlPar8"/>
      </w:pPr>
    </w:p>
    <w:p w14:paraId="0C3619C4" w14:textId="77777777" w:rsidR="00B87430" w:rsidRDefault="00B87430" w:rsidP="000F1B50">
      <w:pPr>
        <w:pStyle w:val="AFTPar"/>
      </w:pPr>
    </w:p>
    <w:p w14:paraId="506A3AC6" w14:textId="77777777" w:rsidR="00C150F3" w:rsidRPr="00CF2609" w:rsidRDefault="00C150F3" w:rsidP="00CF2609">
      <w:pPr>
        <w:pStyle w:val="AFTTitle"/>
      </w:pPr>
    </w:p>
    <w:p w14:paraId="165D98E5" w14:textId="77777777" w:rsidR="00093AA1" w:rsidRPr="00CF2609" w:rsidRDefault="00093AA1" w:rsidP="000F1B50">
      <w:pPr>
        <w:pStyle w:val="AFTPar"/>
      </w:pPr>
    </w:p>
    <w:p w14:paraId="1FBF504D" w14:textId="3C6DC9AA" w:rsidR="00480972" w:rsidRDefault="006C0901" w:rsidP="00A23A38">
      <w:pPr>
        <w:pStyle w:val="AFTTitle"/>
        <w:jc w:val="center"/>
      </w:pPr>
      <w:proofErr w:type="spellStart"/>
      <w:r>
        <w:t>Oferta</w:t>
      </w:r>
      <w:proofErr w:type="spellEnd"/>
    </w:p>
    <w:p w14:paraId="3990A1DB" w14:textId="77777777" w:rsidR="000730AA" w:rsidRPr="000730AA" w:rsidRDefault="000730AA" w:rsidP="000730AA">
      <w:pPr>
        <w:pStyle w:val="AFTItlPar8"/>
      </w:pPr>
    </w:p>
    <w:p w14:paraId="7C9E2B8B" w14:textId="50387BA1" w:rsidR="000730AA" w:rsidRPr="00A23A38" w:rsidRDefault="00A23A38" w:rsidP="00A23A38">
      <w:pPr>
        <w:pStyle w:val="AFTNor"/>
        <w:jc w:val="center"/>
        <w:rPr>
          <w:sz w:val="24"/>
          <w:szCs w:val="24"/>
        </w:rPr>
      </w:pPr>
      <w:r w:rsidRPr="00A23A38">
        <w:rPr>
          <w:sz w:val="24"/>
          <w:szCs w:val="24"/>
        </w:rPr>
        <w:t>control board project for DFH</w:t>
      </w:r>
    </w:p>
    <w:p w14:paraId="5AF95D4B" w14:textId="77777777" w:rsidR="000730AA" w:rsidRDefault="000730AA" w:rsidP="00406E28">
      <w:pPr>
        <w:pStyle w:val="AFTItlPar8"/>
      </w:pPr>
    </w:p>
    <w:p w14:paraId="2B7CF25F" w14:textId="3C8B33B8" w:rsidR="00DB3C46" w:rsidRDefault="00A23A38" w:rsidP="00DB3C46">
      <w:pPr>
        <w:pStyle w:val="AFTPar"/>
      </w:pPr>
      <w:r>
        <w:t xml:space="preserve">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specificatiilor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au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>:</w:t>
      </w:r>
    </w:p>
    <w:tbl>
      <w:tblPr>
        <w:tblW w:w="8020" w:type="dxa"/>
        <w:tblLook w:val="04A0" w:firstRow="1" w:lastRow="0" w:firstColumn="1" w:lastColumn="0" w:noHBand="0" w:noVBand="1"/>
      </w:tblPr>
      <w:tblGrid>
        <w:gridCol w:w="960"/>
        <w:gridCol w:w="2320"/>
        <w:gridCol w:w="3640"/>
        <w:gridCol w:w="1100"/>
      </w:tblGrid>
      <w:tr w:rsidR="00430696" w:rsidRPr="00430696" w14:paraId="4D9E4024" w14:textId="77777777" w:rsidTr="004306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C89A" w14:textId="77777777" w:rsidR="00430696" w:rsidRPr="00430696" w:rsidRDefault="00430696" w:rsidP="0043069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nr. </w:t>
            </w:r>
            <w:proofErr w:type="spellStart"/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D3D" w14:textId="77777777" w:rsidR="00430696" w:rsidRPr="00430696" w:rsidRDefault="00430696" w:rsidP="0043069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Activitate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936" w14:textId="77777777" w:rsidR="00430696" w:rsidRPr="00430696" w:rsidRDefault="00430696" w:rsidP="0043069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descriere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0478" w14:textId="77777777" w:rsidR="00430696" w:rsidRPr="00430696" w:rsidRDefault="00430696" w:rsidP="0043069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cost</w:t>
            </w:r>
          </w:p>
        </w:tc>
      </w:tr>
      <w:tr w:rsidR="00430696" w:rsidRPr="00430696" w14:paraId="7DBD0C5D" w14:textId="77777777" w:rsidTr="004306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0F8908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DD96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management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89A1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ofertare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etc.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9990" w14:textId="58ED22CC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800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6B98F9E1" w14:textId="77777777" w:rsidTr="0043069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9050EE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B21F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administrative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2C2B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sedinte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kick-off,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arhitectura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achizitii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etc.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76D1" w14:textId="7C75CD11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1600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565727B3" w14:textId="77777777" w:rsidTr="0043069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6B7114A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3B19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cheltuieli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E130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placa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evaluare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connectori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cabluri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componente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electronice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etc.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D44" w14:textId="2C72F0C2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500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5B6225FA" w14:textId="77777777" w:rsidTr="0043069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89AD5D7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94D1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rev.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eng.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C522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determinat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rolul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nivelele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semnalelor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disponibile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6D76" w14:textId="508B1379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640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04C0FB3E" w14:textId="77777777" w:rsidTr="0043069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F57C70D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38C1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reconditionare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electronica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27B1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schimbat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condensatori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etc.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9A80" w14:textId="0276F05D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640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0D0F2852" w14:textId="77777777" w:rsidTr="0043069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A732BB9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4CDF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integrare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placa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eval. ST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D9CF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cablarea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modulului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evaluare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carcasa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cu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elementele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aux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necesare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A907" w14:textId="27EFC660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1280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738A6684" w14:textId="77777777" w:rsidTr="0043069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198A7CCD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81FC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soft embedded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drv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. mot.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A59F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motoarele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vor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fi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comandate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coordonate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8F05" w14:textId="349A1942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3200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6614D55C" w14:textId="77777777" w:rsidTr="0043069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1F8BBC88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7A82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soft embedded comm.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A38C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stabilire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format de transport date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achizitionare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impachetare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expunere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</w:t>
            </w:r>
            <w:proofErr w:type="gram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intrarilor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iesirilor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EEEE" w14:textId="16C7D54B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3200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06FF616B" w14:textId="77777777" w:rsidTr="004306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84A0D67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003C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testare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D324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testare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validare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E1A5" w14:textId="0B4E4955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1280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4FAAA364" w14:textId="77777777" w:rsidTr="0043069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48FD9F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75A2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modul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parsare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date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primite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9C85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la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iesire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ai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datele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disponibile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7DE6" w14:textId="5560065D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400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0250743C" w14:textId="77777777" w:rsidTr="004306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4B0E11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7ABE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scris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rutina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testare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9953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obtii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setul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complet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de date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D7DF" w14:textId="5FE0F85F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640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336FBCAF" w14:textId="77777777" w:rsidTr="0043069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87DCB0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434C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modelul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calcul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B903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determinare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frecventa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aplicat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un FFT), din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frecventa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tensiune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926A" w14:textId="54A54581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640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7F763A77" w14:textId="77777777" w:rsidTr="0043069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646AF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A1DB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interfata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grafica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392F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interfata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cu 5-10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butoane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2-4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grafice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5-10 input boxes, 1-2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liste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85C3" w14:textId="63683C6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1280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2000B071" w14:textId="77777777" w:rsidTr="00430696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ADE302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C6A1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creare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manipulare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structuri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de  date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CE8E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csv 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suficient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.  (</w:t>
            </w:r>
            <w:proofErr w:type="spellStart"/>
            <w:proofErr w:type="gramStart"/>
            <w:r w:rsidRPr="00430696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putin</w:t>
            </w:r>
            <w:proofErr w:type="spellEnd"/>
            <w:proofErr w:type="gramEnd"/>
            <w:r w:rsidRPr="00430696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effort </w:t>
            </w:r>
            <w:proofErr w:type="spellStart"/>
            <w:r w:rsidRPr="00430696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aici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adaugire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referitor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managementul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datelor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memoria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aplicatiei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eventuale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implementari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structuri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de date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CAD" w14:textId="30E233C1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160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28DECAC0" w14:textId="77777777" w:rsidTr="00430696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7D9F7D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6057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comunicatie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inter-thread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2F5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implementare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comunicatie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intre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procesele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de pe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threadurile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GUI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data processing, plus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mecanismele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semnalizare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management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resurse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taskuri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C350" w14:textId="70E84203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640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770816B5" w14:textId="77777777" w:rsidTr="0043069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14F6CE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E226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file management (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logare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date)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72D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salvare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date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grafice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in local storage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managementul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fisierelor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 (</w:t>
            </w:r>
            <w:proofErr w:type="spellStart"/>
            <w:proofErr w:type="gramEnd"/>
            <w:r w:rsidRPr="00430696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putin</w:t>
            </w:r>
            <w:proofErr w:type="spellEnd"/>
            <w:r w:rsidRPr="00430696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effort </w:t>
            </w:r>
            <w:proofErr w:type="spellStart"/>
            <w:r w:rsidRPr="00430696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aici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1E6D" w14:textId="19395132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53CCCF4E" w14:textId="77777777" w:rsidTr="0043069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5C192A" w14:textId="77777777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1A07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setup environment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linix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5A1C" w14:textId="77777777" w:rsidR="00430696" w:rsidRPr="00430696" w:rsidRDefault="00430696" w:rsidP="0043069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configurare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masina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linux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mediu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dezvoltare</w:t>
            </w:r>
            <w:proofErr w:type="spellEnd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, ide, </w:t>
            </w:r>
            <w:proofErr w:type="spellStart"/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etc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64C" w14:textId="46ECB86A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640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  <w:tr w:rsidR="00430696" w:rsidRPr="00430696" w14:paraId="35200875" w14:textId="77777777" w:rsidTr="004306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BA2D" w14:textId="77777777" w:rsidR="00430696" w:rsidRPr="00430696" w:rsidRDefault="00430696" w:rsidP="0043069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3E32" w14:textId="77777777" w:rsidR="00430696" w:rsidRPr="00430696" w:rsidRDefault="00430696" w:rsidP="0043069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C2BB" w14:textId="77777777" w:rsidR="00430696" w:rsidRPr="00430696" w:rsidRDefault="00430696" w:rsidP="0043069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4D1C" w14:textId="026B9EC4" w:rsidR="00430696" w:rsidRPr="00430696" w:rsidRDefault="00430696" w:rsidP="0043069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306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17860</w:t>
            </w:r>
            <w:r w:rsidR="000F11A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€</w:t>
            </w:r>
          </w:p>
        </w:tc>
      </w:tr>
    </w:tbl>
    <w:p w14:paraId="736ADE1B" w14:textId="77777777" w:rsidR="00DB3C46" w:rsidRDefault="00DB3C46" w:rsidP="00DB3C46">
      <w:pPr>
        <w:pStyle w:val="AFTPar"/>
      </w:pPr>
    </w:p>
    <w:p w14:paraId="70B1CCD9" w14:textId="77777777" w:rsidR="00A23A38" w:rsidRDefault="00A23A38" w:rsidP="00A23A38">
      <w:pPr>
        <w:pStyle w:val="AFTPar"/>
        <w:ind w:left="720" w:firstLine="0"/>
        <w:rPr>
          <w:rStyle w:val="xcontentpasted0"/>
          <w:color w:val="000000"/>
          <w:shd w:val="clear" w:color="auto" w:fill="FFFFFF"/>
        </w:rPr>
      </w:pPr>
      <w:proofErr w:type="spellStart"/>
      <w:r>
        <w:rPr>
          <w:rStyle w:val="xcontentpasted0"/>
          <w:color w:val="000000"/>
          <w:shd w:val="clear" w:color="auto" w:fill="FFFFFF"/>
        </w:rPr>
        <w:t>Preturile</w:t>
      </w:r>
      <w:proofErr w:type="spellEnd"/>
      <w:r>
        <w:rPr>
          <w:rStyle w:val="xcontentpasted0"/>
          <w:color w:val="000000"/>
          <w:shd w:val="clear" w:color="auto" w:fill="FFFFFF"/>
        </w:rPr>
        <w:t xml:space="preserve"> nu </w:t>
      </w:r>
      <w:proofErr w:type="spellStart"/>
      <w:r>
        <w:rPr>
          <w:rStyle w:val="xcontentpasted0"/>
          <w:color w:val="000000"/>
          <w:shd w:val="clear" w:color="auto" w:fill="FFFFFF"/>
        </w:rPr>
        <w:t>contin</w:t>
      </w:r>
      <w:proofErr w:type="spellEnd"/>
      <w:r>
        <w:rPr>
          <w:rStyle w:val="xcontentpasted0"/>
          <w:color w:val="000000"/>
          <w:shd w:val="clear" w:color="auto" w:fill="FFFFFF"/>
        </w:rPr>
        <w:t xml:space="preserve"> TVA.</w:t>
      </w:r>
    </w:p>
    <w:p w14:paraId="65D7A978" w14:textId="77777777" w:rsidR="00DB3C46" w:rsidRPr="00BF46DC" w:rsidRDefault="00DB3C46" w:rsidP="00DB3C46">
      <w:pPr>
        <w:pStyle w:val="AFTPar"/>
      </w:pPr>
    </w:p>
    <w:p w14:paraId="1D8D3D95" w14:textId="77777777" w:rsidR="00BF46DC" w:rsidRDefault="00BF46DC" w:rsidP="00BF46DC">
      <w:pPr>
        <w:pStyle w:val="AFTPar"/>
      </w:pPr>
    </w:p>
    <w:p w14:paraId="4E804090" w14:textId="77777777" w:rsidR="006942D6" w:rsidRDefault="006942D6" w:rsidP="00BF46DC">
      <w:pPr>
        <w:pStyle w:val="AFTPar"/>
      </w:pPr>
    </w:p>
    <w:p w14:paraId="2939C070" w14:textId="77777777" w:rsidR="006942D6" w:rsidRDefault="006942D6" w:rsidP="00BF46DC">
      <w:pPr>
        <w:pStyle w:val="AFTPar"/>
      </w:pPr>
    </w:p>
    <w:p w14:paraId="27984049" w14:textId="77777777" w:rsidR="006942D6" w:rsidRDefault="006942D6" w:rsidP="00BF46DC">
      <w:pPr>
        <w:pStyle w:val="AFTPar"/>
      </w:pPr>
    </w:p>
    <w:p w14:paraId="16E701D2" w14:textId="77777777" w:rsidR="006942D6" w:rsidRDefault="006942D6" w:rsidP="00BF46DC">
      <w:pPr>
        <w:pStyle w:val="AFTPar"/>
      </w:pPr>
    </w:p>
    <w:p w14:paraId="373D8BD6" w14:textId="77777777" w:rsidR="006942D6" w:rsidRDefault="006942D6" w:rsidP="00BF46DC">
      <w:pPr>
        <w:pStyle w:val="AFTPar"/>
      </w:pPr>
    </w:p>
    <w:p w14:paraId="5253AA0C" w14:textId="77777777" w:rsidR="00A23A38" w:rsidRDefault="00A23A38" w:rsidP="00BF46DC">
      <w:pPr>
        <w:pStyle w:val="AFTPar"/>
      </w:pPr>
    </w:p>
    <w:p w14:paraId="5DB2965E" w14:textId="77777777" w:rsidR="00A23A38" w:rsidRDefault="00A23A38" w:rsidP="00BF46DC">
      <w:pPr>
        <w:pStyle w:val="AFTPar"/>
      </w:pPr>
    </w:p>
    <w:p w14:paraId="46E15ACA" w14:textId="77777777" w:rsidR="00A23A38" w:rsidRDefault="00A23A38" w:rsidP="00BF46DC">
      <w:pPr>
        <w:pStyle w:val="AFTPar"/>
      </w:pPr>
    </w:p>
    <w:p w14:paraId="5977BAB1" w14:textId="77777777" w:rsidR="00985894" w:rsidRDefault="00985894" w:rsidP="00BF46DC">
      <w:pPr>
        <w:pStyle w:val="AFTPar"/>
      </w:pPr>
    </w:p>
    <w:p w14:paraId="3D9396FA" w14:textId="77777777" w:rsidR="00985894" w:rsidRDefault="00985894" w:rsidP="00BF46DC">
      <w:pPr>
        <w:pStyle w:val="AFTPar"/>
      </w:pPr>
    </w:p>
    <w:p w14:paraId="2E9847CC" w14:textId="77777777" w:rsidR="00985894" w:rsidRDefault="00985894" w:rsidP="00BF46DC">
      <w:pPr>
        <w:pStyle w:val="AFTPar"/>
      </w:pPr>
    </w:p>
    <w:p w14:paraId="66B9FB1C" w14:textId="77777777" w:rsidR="00985894" w:rsidRDefault="00985894" w:rsidP="00BF46DC">
      <w:pPr>
        <w:pStyle w:val="AFTPar"/>
      </w:pPr>
    </w:p>
    <w:p w14:paraId="38D95486" w14:textId="77777777" w:rsidR="00985894" w:rsidRDefault="00985894" w:rsidP="00BF46DC">
      <w:pPr>
        <w:pStyle w:val="AFTPar"/>
      </w:pPr>
    </w:p>
    <w:p w14:paraId="17F5EDD0" w14:textId="77777777" w:rsidR="00985894" w:rsidRDefault="00985894" w:rsidP="00BF46DC">
      <w:pPr>
        <w:pStyle w:val="AFTPar"/>
      </w:pPr>
    </w:p>
    <w:p w14:paraId="0D8FFFD0" w14:textId="77777777" w:rsidR="00A23A38" w:rsidRDefault="00A23A38" w:rsidP="00BF46DC">
      <w:pPr>
        <w:pStyle w:val="AFTPar"/>
      </w:pPr>
    </w:p>
    <w:p w14:paraId="33A408B8" w14:textId="77777777" w:rsidR="00A23A38" w:rsidRDefault="00A23A38" w:rsidP="00BF46DC">
      <w:pPr>
        <w:pStyle w:val="AFTPar"/>
      </w:pPr>
    </w:p>
    <w:p w14:paraId="4F2A7392" w14:textId="15A4D9DB" w:rsidR="006942D6" w:rsidRDefault="00A23A38" w:rsidP="00BF46DC">
      <w:pPr>
        <w:pStyle w:val="AFTPar"/>
      </w:pPr>
      <w:r>
        <w:t xml:space="preserve">Cu </w:t>
      </w:r>
      <w:proofErr w:type="spellStart"/>
      <w:r>
        <w:t>stima</w:t>
      </w:r>
      <w:proofErr w:type="spellEnd"/>
      <w:r>
        <w:t>,</w:t>
      </w:r>
    </w:p>
    <w:p w14:paraId="6849B3FD" w14:textId="0848262E" w:rsidR="00A23A38" w:rsidRDefault="00A23A38" w:rsidP="00BF46DC">
      <w:pPr>
        <w:pStyle w:val="AFTPar"/>
      </w:pPr>
      <w:r>
        <w:t>Istrate Alin</w:t>
      </w:r>
    </w:p>
    <w:p w14:paraId="3C7788D8" w14:textId="5925CDFC" w:rsidR="006942D6" w:rsidRPr="00CF2609" w:rsidRDefault="00A23A38" w:rsidP="00985894">
      <w:pPr>
        <w:pStyle w:val="AFTPar"/>
      </w:pPr>
      <w:r>
        <w:t>2023.08.16</w:t>
      </w:r>
    </w:p>
    <w:sectPr w:rsidR="006942D6" w:rsidRPr="00CF2609" w:rsidSect="003E4F4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627" w:right="864" w:bottom="1440" w:left="1440" w:header="562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F005" w14:textId="77777777" w:rsidR="000F37AE" w:rsidRDefault="000F37AE">
      <w:r>
        <w:separator/>
      </w:r>
    </w:p>
  </w:endnote>
  <w:endnote w:type="continuationSeparator" w:id="0">
    <w:p w14:paraId="2CFCA986" w14:textId="77777777" w:rsidR="000F37AE" w:rsidRDefault="000F37AE">
      <w:r>
        <w:continuationSeparator/>
      </w:r>
    </w:p>
  </w:endnote>
  <w:endnote w:type="continuationNotice" w:id="1">
    <w:p w14:paraId="4A8E32A1" w14:textId="77777777" w:rsidR="000F37AE" w:rsidRDefault="000F3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CL Classical Garamond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DEC1" w14:textId="77777777" w:rsidR="003E418C" w:rsidRDefault="003E418C" w:rsidP="00D538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56C8D" w14:textId="77777777" w:rsidR="003E418C" w:rsidRDefault="003E418C" w:rsidP="007055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8EDE" w14:textId="77777777" w:rsidR="000F513F" w:rsidRDefault="000F513F" w:rsidP="000F513F">
    <w:pPr>
      <w:jc w:val="center"/>
      <w:rPr>
        <w:i/>
        <w:sz w:val="15"/>
        <w:szCs w:val="15"/>
      </w:rPr>
    </w:pPr>
    <w:proofErr w:type="spellStart"/>
    <w:r>
      <w:rPr>
        <w:b/>
        <w:i/>
        <w:sz w:val="15"/>
        <w:szCs w:val="15"/>
      </w:rPr>
      <w:t>Autonomous</w:t>
    </w:r>
    <w:proofErr w:type="spellEnd"/>
    <w:r>
      <w:rPr>
        <w:b/>
        <w:i/>
        <w:sz w:val="15"/>
        <w:szCs w:val="15"/>
      </w:rPr>
      <w:t xml:space="preserve"> </w:t>
    </w:r>
    <w:proofErr w:type="spellStart"/>
    <w:r>
      <w:rPr>
        <w:b/>
        <w:i/>
        <w:sz w:val="15"/>
        <w:szCs w:val="15"/>
      </w:rPr>
      <w:t>Flight</w:t>
    </w:r>
    <w:proofErr w:type="spellEnd"/>
    <w:r>
      <w:rPr>
        <w:b/>
        <w:i/>
        <w:sz w:val="15"/>
        <w:szCs w:val="15"/>
      </w:rPr>
      <w:t xml:space="preserve"> Technology R&amp;D</w:t>
    </w:r>
    <w:r>
      <w:rPr>
        <w:i/>
        <w:sz w:val="15"/>
        <w:szCs w:val="15"/>
      </w:rPr>
      <w:t xml:space="preserve">: CUI: RO10012681, </w:t>
    </w:r>
    <w:proofErr w:type="spellStart"/>
    <w:r>
      <w:rPr>
        <w:i/>
        <w:sz w:val="15"/>
        <w:szCs w:val="15"/>
      </w:rPr>
      <w:t>Register</w:t>
    </w:r>
    <w:proofErr w:type="spellEnd"/>
    <w:r>
      <w:rPr>
        <w:i/>
        <w:sz w:val="15"/>
        <w:szCs w:val="15"/>
      </w:rPr>
      <w:t xml:space="preserve"> of </w:t>
    </w:r>
    <w:proofErr w:type="spellStart"/>
    <w:r>
      <w:rPr>
        <w:i/>
        <w:sz w:val="15"/>
        <w:szCs w:val="15"/>
      </w:rPr>
      <w:t>Companies</w:t>
    </w:r>
    <w:proofErr w:type="spellEnd"/>
    <w:r>
      <w:rPr>
        <w:i/>
        <w:sz w:val="15"/>
        <w:szCs w:val="15"/>
      </w:rPr>
      <w:t xml:space="preserve"> </w:t>
    </w:r>
    <w:proofErr w:type="spellStart"/>
    <w:r>
      <w:rPr>
        <w:i/>
        <w:sz w:val="15"/>
        <w:szCs w:val="15"/>
      </w:rPr>
      <w:t>number</w:t>
    </w:r>
    <w:proofErr w:type="spellEnd"/>
    <w:r>
      <w:rPr>
        <w:i/>
        <w:sz w:val="15"/>
        <w:szCs w:val="15"/>
      </w:rPr>
      <w:t>: J40/9068/14.11.1997</w:t>
    </w:r>
  </w:p>
  <w:p w14:paraId="1B85A222" w14:textId="77777777" w:rsidR="000F513F" w:rsidRDefault="000F513F" w:rsidP="000F513F">
    <w:pPr>
      <w:jc w:val="center"/>
      <w:rPr>
        <w:i/>
        <w:sz w:val="15"/>
        <w:szCs w:val="15"/>
      </w:rPr>
    </w:pPr>
    <w:proofErr w:type="spellStart"/>
    <w:r>
      <w:rPr>
        <w:i/>
        <w:sz w:val="15"/>
        <w:szCs w:val="15"/>
      </w:rPr>
      <w:t>Address</w:t>
    </w:r>
    <w:proofErr w:type="spellEnd"/>
    <w:r>
      <w:rPr>
        <w:i/>
        <w:sz w:val="15"/>
        <w:szCs w:val="15"/>
      </w:rPr>
      <w:t xml:space="preserve">: 152, </w:t>
    </w:r>
    <w:proofErr w:type="spellStart"/>
    <w:r>
      <w:rPr>
        <w:i/>
        <w:sz w:val="15"/>
        <w:szCs w:val="15"/>
      </w:rPr>
      <w:t>Str</w:t>
    </w:r>
    <w:proofErr w:type="spellEnd"/>
    <w:r>
      <w:rPr>
        <w:i/>
        <w:sz w:val="15"/>
        <w:szCs w:val="15"/>
      </w:rPr>
      <w:t xml:space="preserve"> Traian,  Sector 2, </w:t>
    </w:r>
    <w:proofErr w:type="spellStart"/>
    <w:r>
      <w:rPr>
        <w:i/>
        <w:sz w:val="15"/>
        <w:szCs w:val="15"/>
      </w:rPr>
      <w:t>Bucharest</w:t>
    </w:r>
    <w:proofErr w:type="spellEnd"/>
    <w:r>
      <w:rPr>
        <w:i/>
        <w:sz w:val="15"/>
        <w:szCs w:val="15"/>
      </w:rPr>
      <w:t>. Tel: 0740088074; Mail: office@aft.ro.</w:t>
    </w:r>
  </w:p>
  <w:p w14:paraId="70A9B0C4" w14:textId="77777777" w:rsidR="000F513F" w:rsidRDefault="000F513F" w:rsidP="000F513F">
    <w:pPr>
      <w:jc w:val="center"/>
      <w:rPr>
        <w:i/>
        <w:sz w:val="15"/>
        <w:szCs w:val="15"/>
      </w:rPr>
    </w:pPr>
    <w:r>
      <w:rPr>
        <w:i/>
        <w:sz w:val="15"/>
        <w:szCs w:val="15"/>
      </w:rPr>
      <w:t xml:space="preserve">- page </w:t>
    </w:r>
    <w:r>
      <w:rPr>
        <w:i/>
        <w:sz w:val="15"/>
        <w:szCs w:val="15"/>
      </w:rPr>
      <w:fldChar w:fldCharType="begin"/>
    </w:r>
    <w:r>
      <w:rPr>
        <w:i/>
        <w:sz w:val="15"/>
        <w:szCs w:val="15"/>
      </w:rPr>
      <w:instrText xml:space="preserve"> PAGE    \* MERGEFORMAT </w:instrText>
    </w:r>
    <w:r>
      <w:rPr>
        <w:i/>
        <w:sz w:val="15"/>
        <w:szCs w:val="15"/>
      </w:rPr>
      <w:fldChar w:fldCharType="separate"/>
    </w:r>
    <w:r>
      <w:rPr>
        <w:i/>
        <w:noProof/>
        <w:sz w:val="15"/>
        <w:szCs w:val="15"/>
      </w:rPr>
      <w:t>2</w:t>
    </w:r>
    <w:r>
      <w:rPr>
        <w:i/>
        <w:sz w:val="15"/>
        <w:szCs w:val="15"/>
      </w:rPr>
      <w:fldChar w:fldCharType="end"/>
    </w:r>
    <w:r>
      <w:rPr>
        <w:i/>
        <w:sz w:val="15"/>
        <w:szCs w:val="15"/>
      </w:rPr>
      <w:t xml:space="preserve"> of </w:t>
    </w:r>
    <w:r>
      <w:rPr>
        <w:rStyle w:val="PageNumber"/>
        <w:i/>
        <w:sz w:val="15"/>
        <w:szCs w:val="15"/>
      </w:rPr>
      <w:fldChar w:fldCharType="begin"/>
    </w:r>
    <w:r>
      <w:rPr>
        <w:rStyle w:val="PageNumber"/>
        <w:i/>
        <w:sz w:val="15"/>
        <w:szCs w:val="15"/>
      </w:rPr>
      <w:instrText xml:space="preserve"> NUMPAGES </w:instrText>
    </w:r>
    <w:r>
      <w:rPr>
        <w:rStyle w:val="PageNumber"/>
        <w:i/>
        <w:sz w:val="15"/>
        <w:szCs w:val="15"/>
      </w:rPr>
      <w:fldChar w:fldCharType="separate"/>
    </w:r>
    <w:r>
      <w:rPr>
        <w:rStyle w:val="PageNumber"/>
        <w:i/>
        <w:noProof/>
        <w:sz w:val="15"/>
        <w:szCs w:val="15"/>
      </w:rPr>
      <w:t>2</w:t>
    </w:r>
    <w:r>
      <w:rPr>
        <w:rStyle w:val="PageNumber"/>
        <w:i/>
        <w:sz w:val="15"/>
        <w:szCs w:val="15"/>
      </w:rPr>
      <w:fldChar w:fldCharType="end"/>
    </w:r>
    <w:r>
      <w:rPr>
        <w:rStyle w:val="PageNumber"/>
        <w:i/>
        <w:sz w:val="15"/>
        <w:szCs w:val="15"/>
      </w:rPr>
      <w:t xml:space="preserve"> -</w:t>
    </w:r>
  </w:p>
  <w:p w14:paraId="38EF34CF" w14:textId="77777777" w:rsidR="000F513F" w:rsidRDefault="000F513F" w:rsidP="000F513F">
    <w:pPr>
      <w:pStyle w:val="Footer"/>
      <w:rPr>
        <w:szCs w:val="15"/>
      </w:rPr>
    </w:pPr>
  </w:p>
  <w:p w14:paraId="4BC9A85D" w14:textId="77777777" w:rsidR="003E418C" w:rsidRPr="000F513F" w:rsidRDefault="003E418C" w:rsidP="000F513F">
    <w:pPr>
      <w:pStyle w:val="Footer"/>
      <w:rPr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1080" w14:textId="77777777" w:rsidR="003E418C" w:rsidRPr="006835C9" w:rsidRDefault="003E418C" w:rsidP="00785D3A">
    <w:pPr>
      <w:jc w:val="center"/>
      <w:rPr>
        <w:i/>
        <w:sz w:val="15"/>
        <w:szCs w:val="15"/>
      </w:rPr>
    </w:pPr>
    <w:proofErr w:type="spellStart"/>
    <w:r w:rsidRPr="006835C9">
      <w:rPr>
        <w:b/>
        <w:i/>
        <w:sz w:val="15"/>
        <w:szCs w:val="15"/>
      </w:rPr>
      <w:t>A</w:t>
    </w:r>
    <w:r w:rsidR="006835C9" w:rsidRPr="006835C9">
      <w:rPr>
        <w:b/>
        <w:i/>
        <w:sz w:val="15"/>
        <w:szCs w:val="15"/>
      </w:rPr>
      <w:t>utonomous</w:t>
    </w:r>
    <w:proofErr w:type="spellEnd"/>
    <w:r w:rsidR="006835C9" w:rsidRPr="006835C9">
      <w:rPr>
        <w:b/>
        <w:i/>
        <w:sz w:val="15"/>
        <w:szCs w:val="15"/>
      </w:rPr>
      <w:t xml:space="preserve"> </w:t>
    </w:r>
    <w:proofErr w:type="spellStart"/>
    <w:r w:rsidR="006835C9" w:rsidRPr="006835C9">
      <w:rPr>
        <w:b/>
        <w:i/>
        <w:sz w:val="15"/>
        <w:szCs w:val="15"/>
      </w:rPr>
      <w:t>Flight</w:t>
    </w:r>
    <w:proofErr w:type="spellEnd"/>
    <w:r w:rsidR="006835C9" w:rsidRPr="006835C9">
      <w:rPr>
        <w:b/>
        <w:i/>
        <w:sz w:val="15"/>
        <w:szCs w:val="15"/>
      </w:rPr>
      <w:t xml:space="preserve"> Technology R&amp;D</w:t>
    </w:r>
    <w:r w:rsidRPr="006835C9">
      <w:rPr>
        <w:i/>
        <w:sz w:val="15"/>
        <w:szCs w:val="15"/>
      </w:rPr>
      <w:t>: CUI: RO1</w:t>
    </w:r>
    <w:r w:rsidR="006835C9" w:rsidRPr="006835C9">
      <w:rPr>
        <w:i/>
        <w:sz w:val="15"/>
        <w:szCs w:val="15"/>
      </w:rPr>
      <w:t>0012681</w:t>
    </w:r>
    <w:r w:rsidRPr="006835C9">
      <w:rPr>
        <w:i/>
        <w:sz w:val="15"/>
        <w:szCs w:val="15"/>
      </w:rPr>
      <w:t xml:space="preserve">, </w:t>
    </w:r>
    <w:proofErr w:type="spellStart"/>
    <w:r w:rsidRPr="006835C9">
      <w:rPr>
        <w:i/>
        <w:sz w:val="15"/>
        <w:szCs w:val="15"/>
      </w:rPr>
      <w:t>Register</w:t>
    </w:r>
    <w:proofErr w:type="spellEnd"/>
    <w:r w:rsidRPr="006835C9">
      <w:rPr>
        <w:i/>
        <w:sz w:val="15"/>
        <w:szCs w:val="15"/>
      </w:rPr>
      <w:t xml:space="preserve"> of </w:t>
    </w:r>
    <w:proofErr w:type="spellStart"/>
    <w:r w:rsidRPr="006835C9">
      <w:rPr>
        <w:i/>
        <w:sz w:val="15"/>
        <w:szCs w:val="15"/>
      </w:rPr>
      <w:t>Companies</w:t>
    </w:r>
    <w:proofErr w:type="spellEnd"/>
    <w:r w:rsidRPr="006835C9">
      <w:rPr>
        <w:i/>
        <w:sz w:val="15"/>
        <w:szCs w:val="15"/>
      </w:rPr>
      <w:t xml:space="preserve"> </w:t>
    </w:r>
    <w:proofErr w:type="spellStart"/>
    <w:r w:rsidRPr="006835C9">
      <w:rPr>
        <w:i/>
        <w:sz w:val="15"/>
        <w:szCs w:val="15"/>
      </w:rPr>
      <w:t>number</w:t>
    </w:r>
    <w:proofErr w:type="spellEnd"/>
    <w:r w:rsidRPr="006835C9">
      <w:rPr>
        <w:i/>
        <w:sz w:val="15"/>
        <w:szCs w:val="15"/>
      </w:rPr>
      <w:t>: J40/</w:t>
    </w:r>
    <w:r w:rsidR="006835C9" w:rsidRPr="006835C9">
      <w:rPr>
        <w:i/>
        <w:sz w:val="15"/>
        <w:szCs w:val="15"/>
      </w:rPr>
      <w:t>9068</w:t>
    </w:r>
    <w:r w:rsidRPr="006835C9">
      <w:rPr>
        <w:i/>
        <w:sz w:val="15"/>
        <w:szCs w:val="15"/>
      </w:rPr>
      <w:t>/</w:t>
    </w:r>
    <w:r w:rsidR="006835C9" w:rsidRPr="006835C9">
      <w:rPr>
        <w:i/>
        <w:sz w:val="15"/>
        <w:szCs w:val="15"/>
      </w:rPr>
      <w:t>14.11.1997</w:t>
    </w:r>
  </w:p>
  <w:p w14:paraId="1EF7D292" w14:textId="77777777" w:rsidR="003E418C" w:rsidRPr="006835C9" w:rsidRDefault="003E418C" w:rsidP="00785D3A">
    <w:pPr>
      <w:jc w:val="center"/>
      <w:rPr>
        <w:i/>
        <w:sz w:val="15"/>
        <w:szCs w:val="15"/>
      </w:rPr>
    </w:pPr>
    <w:proofErr w:type="spellStart"/>
    <w:r w:rsidRPr="006835C9">
      <w:rPr>
        <w:i/>
        <w:sz w:val="15"/>
        <w:szCs w:val="15"/>
      </w:rPr>
      <w:t>Address</w:t>
    </w:r>
    <w:proofErr w:type="spellEnd"/>
    <w:r w:rsidRPr="006835C9">
      <w:rPr>
        <w:i/>
        <w:sz w:val="15"/>
        <w:szCs w:val="15"/>
      </w:rPr>
      <w:t>: 1</w:t>
    </w:r>
    <w:r w:rsidR="006835C9" w:rsidRPr="006835C9">
      <w:rPr>
        <w:i/>
        <w:sz w:val="15"/>
        <w:szCs w:val="15"/>
      </w:rPr>
      <w:t>5</w:t>
    </w:r>
    <w:r w:rsidRPr="006835C9">
      <w:rPr>
        <w:i/>
        <w:sz w:val="15"/>
        <w:szCs w:val="15"/>
      </w:rPr>
      <w:t xml:space="preserve">2, </w:t>
    </w:r>
    <w:proofErr w:type="spellStart"/>
    <w:r w:rsidR="006835C9" w:rsidRPr="006835C9">
      <w:rPr>
        <w:i/>
        <w:sz w:val="15"/>
        <w:szCs w:val="15"/>
      </w:rPr>
      <w:t>Str</w:t>
    </w:r>
    <w:proofErr w:type="spellEnd"/>
    <w:r w:rsidR="006835C9" w:rsidRPr="006835C9">
      <w:rPr>
        <w:i/>
        <w:sz w:val="15"/>
        <w:szCs w:val="15"/>
      </w:rPr>
      <w:t xml:space="preserve"> Traian</w:t>
    </w:r>
    <w:r w:rsidRPr="006835C9">
      <w:rPr>
        <w:i/>
        <w:sz w:val="15"/>
        <w:szCs w:val="15"/>
      </w:rPr>
      <w:t xml:space="preserve">,  Sector </w:t>
    </w:r>
    <w:r w:rsidR="006835C9" w:rsidRPr="006835C9">
      <w:rPr>
        <w:i/>
        <w:sz w:val="15"/>
        <w:szCs w:val="15"/>
      </w:rPr>
      <w:t>2</w:t>
    </w:r>
    <w:r w:rsidRPr="006835C9">
      <w:rPr>
        <w:i/>
        <w:sz w:val="15"/>
        <w:szCs w:val="15"/>
      </w:rPr>
      <w:t xml:space="preserve">, </w:t>
    </w:r>
    <w:proofErr w:type="spellStart"/>
    <w:r w:rsidRPr="006835C9">
      <w:rPr>
        <w:i/>
        <w:sz w:val="15"/>
        <w:szCs w:val="15"/>
      </w:rPr>
      <w:t>Bu</w:t>
    </w:r>
    <w:r w:rsidR="006835C9" w:rsidRPr="006835C9">
      <w:rPr>
        <w:i/>
        <w:sz w:val="15"/>
        <w:szCs w:val="15"/>
      </w:rPr>
      <w:t>charest</w:t>
    </w:r>
    <w:proofErr w:type="spellEnd"/>
    <w:r w:rsidR="006835C9" w:rsidRPr="006835C9">
      <w:rPr>
        <w:i/>
        <w:sz w:val="15"/>
        <w:szCs w:val="15"/>
      </w:rPr>
      <w:t>. Tel: 0740088074</w:t>
    </w:r>
    <w:r w:rsidRPr="006835C9">
      <w:rPr>
        <w:i/>
        <w:sz w:val="15"/>
        <w:szCs w:val="15"/>
      </w:rPr>
      <w:t xml:space="preserve">; </w:t>
    </w:r>
    <w:r w:rsidR="00C150F3">
      <w:rPr>
        <w:i/>
        <w:sz w:val="15"/>
        <w:szCs w:val="15"/>
      </w:rPr>
      <w:t>Mail: office@aft.ro</w:t>
    </w:r>
    <w:r w:rsidRPr="006835C9">
      <w:rPr>
        <w:i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81D4" w14:textId="77777777" w:rsidR="000F37AE" w:rsidRDefault="000F37AE">
      <w:r>
        <w:separator/>
      </w:r>
    </w:p>
  </w:footnote>
  <w:footnote w:type="continuationSeparator" w:id="0">
    <w:p w14:paraId="65DFBAE5" w14:textId="77777777" w:rsidR="000F37AE" w:rsidRDefault="000F37AE">
      <w:r>
        <w:continuationSeparator/>
      </w:r>
    </w:p>
  </w:footnote>
  <w:footnote w:type="continuationNotice" w:id="1">
    <w:p w14:paraId="6B9EC14A" w14:textId="77777777" w:rsidR="000F37AE" w:rsidRDefault="000F3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31A2" w14:textId="77777777" w:rsidR="009F51CB" w:rsidRDefault="00E74903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7C94DAF" wp14:editId="00B62751">
          <wp:simplePos x="0" y="0"/>
          <wp:positionH relativeFrom="column">
            <wp:posOffset>-504825</wp:posOffset>
          </wp:positionH>
          <wp:positionV relativeFrom="paragraph">
            <wp:posOffset>-97790</wp:posOffset>
          </wp:positionV>
          <wp:extent cx="2381250" cy="48514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D0A7" w14:textId="77777777" w:rsidR="003E418C" w:rsidRPr="004440B3" w:rsidRDefault="00E74903" w:rsidP="004440B3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670F01E6" wp14:editId="45C8CC97">
          <wp:simplePos x="0" y="0"/>
          <wp:positionH relativeFrom="column">
            <wp:posOffset>5229225</wp:posOffset>
          </wp:positionH>
          <wp:positionV relativeFrom="paragraph">
            <wp:posOffset>-108585</wp:posOffset>
          </wp:positionV>
          <wp:extent cx="1046480" cy="81851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5DA1B6" wp14:editId="7A118952">
              <wp:simplePos x="0" y="0"/>
              <wp:positionH relativeFrom="column">
                <wp:posOffset>-9525</wp:posOffset>
              </wp:positionH>
              <wp:positionV relativeFrom="paragraph">
                <wp:posOffset>-8890</wp:posOffset>
              </wp:positionV>
              <wp:extent cx="3178175" cy="292735"/>
              <wp:effectExtent l="0" t="635" r="3175" b="1905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8175" cy="292735"/>
                      </a:xfrm>
                      <a:prstGeom prst="rect">
                        <a:avLst/>
                      </a:prstGeom>
                      <a:solidFill>
                        <a:srgbClr val="B8CCE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F9B0B" w14:textId="77777777" w:rsidR="00F37463" w:rsidRPr="00480972" w:rsidRDefault="00F37463" w:rsidP="00F37463">
                          <w:pPr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  <w:vertAlign w:val="subscript"/>
                              <w:lang w:val="en-US"/>
                            </w:rPr>
                          </w:pPr>
                          <w:r w:rsidRPr="00480972">
                            <w:rPr>
                              <w:rFonts w:cs="Arial"/>
                              <w:b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>Autonomous Flight Technology R&amp;D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DA1B6" id="Rectangle 13" o:spid="_x0000_s1026" style="position:absolute;left:0;text-align:left;margin-left:-.75pt;margin-top:-.7pt;width:250.25pt;height:2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" fillcolor="#b8cce4" stroked="f">
              <v:textbox>
                <w:txbxContent>
                  <w:p w14:paraId="275F9B0B" w14:textId="77777777" w:rsidR="00F37463" w:rsidRPr="00480972" w:rsidRDefault="00F37463" w:rsidP="00F37463">
                    <w:pPr>
                      <w:rPr>
                        <w:rFonts w:cs="Arial"/>
                        <w:b/>
                        <w:color w:val="FFFFFF"/>
                        <w:sz w:val="22"/>
                        <w:szCs w:val="22"/>
                        <w:vertAlign w:val="subscript"/>
                        <w:lang w:val="en-US"/>
                      </w:rPr>
                    </w:pPr>
                    <w:r w:rsidRPr="00480972">
                      <w:rPr>
                        <w:rFonts w:cs="Arial"/>
                        <w:b/>
                        <w:color w:val="FFFFFF"/>
                        <w:sz w:val="22"/>
                        <w:szCs w:val="22"/>
                        <w:lang w:val="en-US"/>
                      </w:rPr>
                      <w:t>Autonomous Flight Technology R&amp;D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87D"/>
    <w:multiLevelType w:val="hybridMultilevel"/>
    <w:tmpl w:val="8F344610"/>
    <w:lvl w:ilvl="0" w:tplc="B9BC053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2E37"/>
    <w:multiLevelType w:val="hybridMultilevel"/>
    <w:tmpl w:val="5D4E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074B5"/>
    <w:multiLevelType w:val="hybridMultilevel"/>
    <w:tmpl w:val="4B32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029F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0F1BF4"/>
    <w:multiLevelType w:val="hybridMultilevel"/>
    <w:tmpl w:val="1976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82AB1"/>
    <w:multiLevelType w:val="hybridMultilevel"/>
    <w:tmpl w:val="10A4A2CA"/>
    <w:lvl w:ilvl="0" w:tplc="7280F292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C62E5"/>
    <w:multiLevelType w:val="hybridMultilevel"/>
    <w:tmpl w:val="91B8ACFC"/>
    <w:lvl w:ilvl="0" w:tplc="B9BC053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7408C"/>
    <w:multiLevelType w:val="hybridMultilevel"/>
    <w:tmpl w:val="A2BA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20F3A"/>
    <w:multiLevelType w:val="hybridMultilevel"/>
    <w:tmpl w:val="88A81B8E"/>
    <w:lvl w:ilvl="0" w:tplc="B9BC053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E2CC8"/>
    <w:multiLevelType w:val="hybridMultilevel"/>
    <w:tmpl w:val="5FC4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57EBE"/>
    <w:multiLevelType w:val="hybridMultilevel"/>
    <w:tmpl w:val="2F72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E3A00"/>
    <w:multiLevelType w:val="hybridMultilevel"/>
    <w:tmpl w:val="ECC8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023BE"/>
    <w:multiLevelType w:val="hybridMultilevel"/>
    <w:tmpl w:val="90D0294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9BC0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69096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A55BAD"/>
    <w:multiLevelType w:val="hybridMultilevel"/>
    <w:tmpl w:val="67BCF040"/>
    <w:lvl w:ilvl="0" w:tplc="7280F292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110BB"/>
    <w:multiLevelType w:val="hybridMultilevel"/>
    <w:tmpl w:val="2242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64B4D"/>
    <w:multiLevelType w:val="hybridMultilevel"/>
    <w:tmpl w:val="361EAE16"/>
    <w:lvl w:ilvl="0" w:tplc="7280F292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E18E2"/>
    <w:multiLevelType w:val="hybridMultilevel"/>
    <w:tmpl w:val="078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206DF"/>
    <w:multiLevelType w:val="hybridMultilevel"/>
    <w:tmpl w:val="8210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2552"/>
    <w:multiLevelType w:val="hybridMultilevel"/>
    <w:tmpl w:val="3F783F06"/>
    <w:lvl w:ilvl="0" w:tplc="B9BC053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D668E"/>
    <w:multiLevelType w:val="hybridMultilevel"/>
    <w:tmpl w:val="540267F2"/>
    <w:lvl w:ilvl="0" w:tplc="B9BC053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7799B"/>
    <w:multiLevelType w:val="hybridMultilevel"/>
    <w:tmpl w:val="29B2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57A2A"/>
    <w:multiLevelType w:val="hybridMultilevel"/>
    <w:tmpl w:val="9A9C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F02"/>
    <w:multiLevelType w:val="hybridMultilevel"/>
    <w:tmpl w:val="FC2CC50A"/>
    <w:lvl w:ilvl="0" w:tplc="7280F292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D7225"/>
    <w:multiLevelType w:val="hybridMultilevel"/>
    <w:tmpl w:val="6786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B2D48"/>
    <w:multiLevelType w:val="hybridMultilevel"/>
    <w:tmpl w:val="BEDCA5B0"/>
    <w:lvl w:ilvl="0" w:tplc="7280F292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74CCA"/>
    <w:multiLevelType w:val="hybridMultilevel"/>
    <w:tmpl w:val="3346747A"/>
    <w:lvl w:ilvl="0" w:tplc="7280F292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602B6"/>
    <w:multiLevelType w:val="hybridMultilevel"/>
    <w:tmpl w:val="3E523D5A"/>
    <w:lvl w:ilvl="0" w:tplc="03A04E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57B2C"/>
    <w:multiLevelType w:val="hybridMultilevel"/>
    <w:tmpl w:val="2360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D25B8"/>
    <w:multiLevelType w:val="hybridMultilevel"/>
    <w:tmpl w:val="656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474A1"/>
    <w:multiLevelType w:val="hybridMultilevel"/>
    <w:tmpl w:val="177A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20FC2"/>
    <w:multiLevelType w:val="hybridMultilevel"/>
    <w:tmpl w:val="7130D5E2"/>
    <w:lvl w:ilvl="0" w:tplc="7280F292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E583D"/>
    <w:multiLevelType w:val="hybridMultilevel"/>
    <w:tmpl w:val="E9E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6767E"/>
    <w:multiLevelType w:val="hybridMultilevel"/>
    <w:tmpl w:val="272E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756437">
    <w:abstractNumId w:val="12"/>
  </w:num>
  <w:num w:numId="2" w16cid:durableId="1046566997">
    <w:abstractNumId w:val="26"/>
  </w:num>
  <w:num w:numId="3" w16cid:durableId="1038431040">
    <w:abstractNumId w:val="7"/>
  </w:num>
  <w:num w:numId="4" w16cid:durableId="459961180">
    <w:abstractNumId w:val="13"/>
  </w:num>
  <w:num w:numId="5" w16cid:durableId="164395930">
    <w:abstractNumId w:val="1"/>
  </w:num>
  <w:num w:numId="6" w16cid:durableId="1713574922">
    <w:abstractNumId w:val="2"/>
  </w:num>
  <w:num w:numId="7" w16cid:durableId="115489523">
    <w:abstractNumId w:val="23"/>
  </w:num>
  <w:num w:numId="8" w16cid:durableId="1746682050">
    <w:abstractNumId w:val="16"/>
  </w:num>
  <w:num w:numId="9" w16cid:durableId="1039168251">
    <w:abstractNumId w:val="8"/>
  </w:num>
  <w:num w:numId="10" w16cid:durableId="178542009">
    <w:abstractNumId w:val="6"/>
  </w:num>
  <w:num w:numId="11" w16cid:durableId="1564290591">
    <w:abstractNumId w:val="20"/>
  </w:num>
  <w:num w:numId="12" w16cid:durableId="751392474">
    <w:abstractNumId w:val="4"/>
  </w:num>
  <w:num w:numId="13" w16cid:durableId="1460611536">
    <w:abstractNumId w:val="14"/>
  </w:num>
  <w:num w:numId="14" w16cid:durableId="1697343862">
    <w:abstractNumId w:val="10"/>
  </w:num>
  <w:num w:numId="15" w16cid:durableId="1603951342">
    <w:abstractNumId w:val="9"/>
  </w:num>
  <w:num w:numId="16" w16cid:durableId="568468077">
    <w:abstractNumId w:val="28"/>
  </w:num>
  <w:num w:numId="17" w16cid:durableId="991716575">
    <w:abstractNumId w:val="32"/>
  </w:num>
  <w:num w:numId="18" w16cid:durableId="961887133">
    <w:abstractNumId w:val="27"/>
  </w:num>
  <w:num w:numId="19" w16cid:durableId="1996256144">
    <w:abstractNumId w:val="21"/>
  </w:num>
  <w:num w:numId="20" w16cid:durableId="428162709">
    <w:abstractNumId w:val="17"/>
  </w:num>
  <w:num w:numId="21" w16cid:durableId="639306336">
    <w:abstractNumId w:val="11"/>
  </w:num>
  <w:num w:numId="22" w16cid:durableId="987200713">
    <w:abstractNumId w:val="0"/>
  </w:num>
  <w:num w:numId="23" w16cid:durableId="1954244602">
    <w:abstractNumId w:val="18"/>
  </w:num>
  <w:num w:numId="24" w16cid:durableId="1825465694">
    <w:abstractNumId w:val="19"/>
  </w:num>
  <w:num w:numId="25" w16cid:durableId="13654525">
    <w:abstractNumId w:val="26"/>
  </w:num>
  <w:num w:numId="26" w16cid:durableId="1060398182">
    <w:abstractNumId w:val="26"/>
  </w:num>
  <w:num w:numId="27" w16cid:durableId="557518933">
    <w:abstractNumId w:val="29"/>
  </w:num>
  <w:num w:numId="28" w16cid:durableId="932008925">
    <w:abstractNumId w:val="25"/>
  </w:num>
  <w:num w:numId="29" w16cid:durableId="499469351">
    <w:abstractNumId w:val="24"/>
  </w:num>
  <w:num w:numId="30" w16cid:durableId="1442072538">
    <w:abstractNumId w:val="3"/>
  </w:num>
  <w:num w:numId="31" w16cid:durableId="1008488134">
    <w:abstractNumId w:val="3"/>
  </w:num>
  <w:num w:numId="32" w16cid:durableId="1656572184">
    <w:abstractNumId w:val="3"/>
  </w:num>
  <w:num w:numId="33" w16cid:durableId="1956788769">
    <w:abstractNumId w:val="5"/>
  </w:num>
  <w:num w:numId="34" w16cid:durableId="1026907868">
    <w:abstractNumId w:val="30"/>
  </w:num>
  <w:num w:numId="35" w16cid:durableId="700739953">
    <w:abstractNumId w:val="22"/>
  </w:num>
  <w:num w:numId="36" w16cid:durableId="942230161">
    <w:abstractNumId w:val="15"/>
  </w:num>
  <w:num w:numId="37" w16cid:durableId="351691340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6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67"/>
    <w:rsid w:val="0000094B"/>
    <w:rsid w:val="00002F7E"/>
    <w:rsid w:val="00004274"/>
    <w:rsid w:val="000051E8"/>
    <w:rsid w:val="0001016F"/>
    <w:rsid w:val="00010475"/>
    <w:rsid w:val="00011D5A"/>
    <w:rsid w:val="00012714"/>
    <w:rsid w:val="0001425E"/>
    <w:rsid w:val="00017C81"/>
    <w:rsid w:val="00020A65"/>
    <w:rsid w:val="00020D7F"/>
    <w:rsid w:val="0002286B"/>
    <w:rsid w:val="0002686F"/>
    <w:rsid w:val="000271FE"/>
    <w:rsid w:val="00027D79"/>
    <w:rsid w:val="00031C4F"/>
    <w:rsid w:val="00032991"/>
    <w:rsid w:val="00036261"/>
    <w:rsid w:val="0004087B"/>
    <w:rsid w:val="00043C17"/>
    <w:rsid w:val="0004774E"/>
    <w:rsid w:val="00054FCC"/>
    <w:rsid w:val="00055464"/>
    <w:rsid w:val="000653A2"/>
    <w:rsid w:val="00066632"/>
    <w:rsid w:val="0007153F"/>
    <w:rsid w:val="00071B7E"/>
    <w:rsid w:val="000730AA"/>
    <w:rsid w:val="00076D4E"/>
    <w:rsid w:val="00080334"/>
    <w:rsid w:val="0008380C"/>
    <w:rsid w:val="00083EB8"/>
    <w:rsid w:val="00083FDE"/>
    <w:rsid w:val="000914D1"/>
    <w:rsid w:val="00093AA1"/>
    <w:rsid w:val="000969C2"/>
    <w:rsid w:val="00097670"/>
    <w:rsid w:val="00097710"/>
    <w:rsid w:val="000A1CF0"/>
    <w:rsid w:val="000A37C8"/>
    <w:rsid w:val="000A3A6B"/>
    <w:rsid w:val="000A5A0A"/>
    <w:rsid w:val="000B0E35"/>
    <w:rsid w:val="000B592F"/>
    <w:rsid w:val="000B661E"/>
    <w:rsid w:val="000B68F7"/>
    <w:rsid w:val="000B7E3A"/>
    <w:rsid w:val="000C0B28"/>
    <w:rsid w:val="000C17A1"/>
    <w:rsid w:val="000C4484"/>
    <w:rsid w:val="000C4FE6"/>
    <w:rsid w:val="000C5644"/>
    <w:rsid w:val="000D3E89"/>
    <w:rsid w:val="000D433A"/>
    <w:rsid w:val="000D5F3A"/>
    <w:rsid w:val="000E0EE2"/>
    <w:rsid w:val="000E163C"/>
    <w:rsid w:val="000E4D43"/>
    <w:rsid w:val="000F0E0D"/>
    <w:rsid w:val="000F11A3"/>
    <w:rsid w:val="000F1B50"/>
    <w:rsid w:val="000F37AE"/>
    <w:rsid w:val="000F5132"/>
    <w:rsid w:val="000F513F"/>
    <w:rsid w:val="000F5B2A"/>
    <w:rsid w:val="000F6344"/>
    <w:rsid w:val="000F652E"/>
    <w:rsid w:val="000F6E81"/>
    <w:rsid w:val="00100D35"/>
    <w:rsid w:val="00102251"/>
    <w:rsid w:val="001034B9"/>
    <w:rsid w:val="00104E47"/>
    <w:rsid w:val="0010562C"/>
    <w:rsid w:val="00106217"/>
    <w:rsid w:val="00107F0B"/>
    <w:rsid w:val="00111517"/>
    <w:rsid w:val="001126DA"/>
    <w:rsid w:val="00117811"/>
    <w:rsid w:val="001208AE"/>
    <w:rsid w:val="00122CDB"/>
    <w:rsid w:val="00123F32"/>
    <w:rsid w:val="001260A7"/>
    <w:rsid w:val="00130A7E"/>
    <w:rsid w:val="00136759"/>
    <w:rsid w:val="00137CA3"/>
    <w:rsid w:val="00141D03"/>
    <w:rsid w:val="00141DAC"/>
    <w:rsid w:val="00143701"/>
    <w:rsid w:val="0014489F"/>
    <w:rsid w:val="00144D06"/>
    <w:rsid w:val="00150EFB"/>
    <w:rsid w:val="00151962"/>
    <w:rsid w:val="00152793"/>
    <w:rsid w:val="00153F82"/>
    <w:rsid w:val="001551FF"/>
    <w:rsid w:val="00155723"/>
    <w:rsid w:val="00161E07"/>
    <w:rsid w:val="001622F0"/>
    <w:rsid w:val="001634A3"/>
    <w:rsid w:val="00164977"/>
    <w:rsid w:val="00167676"/>
    <w:rsid w:val="0017193D"/>
    <w:rsid w:val="001726FB"/>
    <w:rsid w:val="00172970"/>
    <w:rsid w:val="0017349F"/>
    <w:rsid w:val="00184CE2"/>
    <w:rsid w:val="0018591C"/>
    <w:rsid w:val="00187E1A"/>
    <w:rsid w:val="00192EE3"/>
    <w:rsid w:val="00194955"/>
    <w:rsid w:val="00195B16"/>
    <w:rsid w:val="001975FC"/>
    <w:rsid w:val="001A0B0E"/>
    <w:rsid w:val="001A2C2D"/>
    <w:rsid w:val="001A2CC3"/>
    <w:rsid w:val="001A5848"/>
    <w:rsid w:val="001B227D"/>
    <w:rsid w:val="001B3056"/>
    <w:rsid w:val="001B5CB6"/>
    <w:rsid w:val="001B5E2A"/>
    <w:rsid w:val="001C1109"/>
    <w:rsid w:val="001C2C8E"/>
    <w:rsid w:val="001C38A3"/>
    <w:rsid w:val="001C54AA"/>
    <w:rsid w:val="001C5BFE"/>
    <w:rsid w:val="001C5E4D"/>
    <w:rsid w:val="001D0378"/>
    <w:rsid w:val="001D1F89"/>
    <w:rsid w:val="001D49DD"/>
    <w:rsid w:val="001D4AAF"/>
    <w:rsid w:val="001D5F27"/>
    <w:rsid w:val="001E1A76"/>
    <w:rsid w:val="001E3542"/>
    <w:rsid w:val="001E3586"/>
    <w:rsid w:val="001E6D32"/>
    <w:rsid w:val="001F3C59"/>
    <w:rsid w:val="001F42D1"/>
    <w:rsid w:val="001F4E69"/>
    <w:rsid w:val="001F5298"/>
    <w:rsid w:val="001F79B3"/>
    <w:rsid w:val="001F7DD0"/>
    <w:rsid w:val="002017B2"/>
    <w:rsid w:val="00202075"/>
    <w:rsid w:val="00203149"/>
    <w:rsid w:val="002035A3"/>
    <w:rsid w:val="00205091"/>
    <w:rsid w:val="00205942"/>
    <w:rsid w:val="00206594"/>
    <w:rsid w:val="00207D92"/>
    <w:rsid w:val="002127A3"/>
    <w:rsid w:val="00213056"/>
    <w:rsid w:val="00216439"/>
    <w:rsid w:val="0022100A"/>
    <w:rsid w:val="0022340A"/>
    <w:rsid w:val="0022426B"/>
    <w:rsid w:val="00224674"/>
    <w:rsid w:val="002274CC"/>
    <w:rsid w:val="0022786B"/>
    <w:rsid w:val="00227BB3"/>
    <w:rsid w:val="002309C1"/>
    <w:rsid w:val="00233094"/>
    <w:rsid w:val="00235AEF"/>
    <w:rsid w:val="00235D1F"/>
    <w:rsid w:val="002452D5"/>
    <w:rsid w:val="00245EBA"/>
    <w:rsid w:val="00247D8F"/>
    <w:rsid w:val="00252753"/>
    <w:rsid w:val="00252B98"/>
    <w:rsid w:val="00254921"/>
    <w:rsid w:val="002571AA"/>
    <w:rsid w:val="00257247"/>
    <w:rsid w:val="00257AD2"/>
    <w:rsid w:val="00262587"/>
    <w:rsid w:val="00265CBD"/>
    <w:rsid w:val="002663FE"/>
    <w:rsid w:val="00267136"/>
    <w:rsid w:val="00270042"/>
    <w:rsid w:val="00270480"/>
    <w:rsid w:val="00273C53"/>
    <w:rsid w:val="00276ADD"/>
    <w:rsid w:val="002800B1"/>
    <w:rsid w:val="002907F8"/>
    <w:rsid w:val="00290AA7"/>
    <w:rsid w:val="00291502"/>
    <w:rsid w:val="00292A79"/>
    <w:rsid w:val="00296686"/>
    <w:rsid w:val="00297C46"/>
    <w:rsid w:val="002A0E74"/>
    <w:rsid w:val="002A279C"/>
    <w:rsid w:val="002A3500"/>
    <w:rsid w:val="002A3FEE"/>
    <w:rsid w:val="002A48F8"/>
    <w:rsid w:val="002A7475"/>
    <w:rsid w:val="002A76FE"/>
    <w:rsid w:val="002B139D"/>
    <w:rsid w:val="002B185E"/>
    <w:rsid w:val="002B3CEF"/>
    <w:rsid w:val="002B4006"/>
    <w:rsid w:val="002B4CC1"/>
    <w:rsid w:val="002B5B3F"/>
    <w:rsid w:val="002C0708"/>
    <w:rsid w:val="002C0F1A"/>
    <w:rsid w:val="002C35FC"/>
    <w:rsid w:val="002C360E"/>
    <w:rsid w:val="002C4467"/>
    <w:rsid w:val="002C538C"/>
    <w:rsid w:val="002C7E74"/>
    <w:rsid w:val="002D0507"/>
    <w:rsid w:val="002D40F9"/>
    <w:rsid w:val="002D4367"/>
    <w:rsid w:val="002D6ACE"/>
    <w:rsid w:val="002E1838"/>
    <w:rsid w:val="002E2A40"/>
    <w:rsid w:val="002E301D"/>
    <w:rsid w:val="002E4A6D"/>
    <w:rsid w:val="002E4CA0"/>
    <w:rsid w:val="002E7017"/>
    <w:rsid w:val="002E727C"/>
    <w:rsid w:val="002E7E07"/>
    <w:rsid w:val="002F14A7"/>
    <w:rsid w:val="002F447D"/>
    <w:rsid w:val="002F464E"/>
    <w:rsid w:val="002F5FDD"/>
    <w:rsid w:val="002F6715"/>
    <w:rsid w:val="00302901"/>
    <w:rsid w:val="00304A64"/>
    <w:rsid w:val="00305993"/>
    <w:rsid w:val="00306EC7"/>
    <w:rsid w:val="0031316F"/>
    <w:rsid w:val="00315925"/>
    <w:rsid w:val="00315D9D"/>
    <w:rsid w:val="0031652C"/>
    <w:rsid w:val="00316C13"/>
    <w:rsid w:val="0032318A"/>
    <w:rsid w:val="00330473"/>
    <w:rsid w:val="00330C75"/>
    <w:rsid w:val="00334D30"/>
    <w:rsid w:val="0033606E"/>
    <w:rsid w:val="00336C71"/>
    <w:rsid w:val="00337FAA"/>
    <w:rsid w:val="00340E12"/>
    <w:rsid w:val="00344FEB"/>
    <w:rsid w:val="00345D2F"/>
    <w:rsid w:val="003518BA"/>
    <w:rsid w:val="00352AD8"/>
    <w:rsid w:val="003536C4"/>
    <w:rsid w:val="00354713"/>
    <w:rsid w:val="003562A1"/>
    <w:rsid w:val="00361E8B"/>
    <w:rsid w:val="003644C9"/>
    <w:rsid w:val="00370C72"/>
    <w:rsid w:val="00372B3E"/>
    <w:rsid w:val="00373600"/>
    <w:rsid w:val="00374B86"/>
    <w:rsid w:val="0037632E"/>
    <w:rsid w:val="00376A85"/>
    <w:rsid w:val="00376F49"/>
    <w:rsid w:val="00377024"/>
    <w:rsid w:val="0037706A"/>
    <w:rsid w:val="00381513"/>
    <w:rsid w:val="00382EFC"/>
    <w:rsid w:val="00383F0F"/>
    <w:rsid w:val="00391697"/>
    <w:rsid w:val="00392721"/>
    <w:rsid w:val="003952DB"/>
    <w:rsid w:val="00396B59"/>
    <w:rsid w:val="003A3250"/>
    <w:rsid w:val="003A33D3"/>
    <w:rsid w:val="003A6DF0"/>
    <w:rsid w:val="003B3F63"/>
    <w:rsid w:val="003B4830"/>
    <w:rsid w:val="003B7E6B"/>
    <w:rsid w:val="003C0CAA"/>
    <w:rsid w:val="003C1582"/>
    <w:rsid w:val="003C1ADA"/>
    <w:rsid w:val="003C479B"/>
    <w:rsid w:val="003C6DC5"/>
    <w:rsid w:val="003C7723"/>
    <w:rsid w:val="003D006F"/>
    <w:rsid w:val="003D35F1"/>
    <w:rsid w:val="003D5C83"/>
    <w:rsid w:val="003E0F35"/>
    <w:rsid w:val="003E418C"/>
    <w:rsid w:val="003E4F42"/>
    <w:rsid w:val="003E5E19"/>
    <w:rsid w:val="003E7732"/>
    <w:rsid w:val="003F2144"/>
    <w:rsid w:val="003F2D43"/>
    <w:rsid w:val="003F4739"/>
    <w:rsid w:val="003F63BA"/>
    <w:rsid w:val="003F78EA"/>
    <w:rsid w:val="004004D6"/>
    <w:rsid w:val="004012E0"/>
    <w:rsid w:val="00401EA3"/>
    <w:rsid w:val="00402844"/>
    <w:rsid w:val="00402F54"/>
    <w:rsid w:val="00405EFF"/>
    <w:rsid w:val="00406AFC"/>
    <w:rsid w:val="00406E28"/>
    <w:rsid w:val="004073B2"/>
    <w:rsid w:val="0041046E"/>
    <w:rsid w:val="00410B54"/>
    <w:rsid w:val="004111CA"/>
    <w:rsid w:val="00412642"/>
    <w:rsid w:val="0041420A"/>
    <w:rsid w:val="00414394"/>
    <w:rsid w:val="004145EE"/>
    <w:rsid w:val="00416EAA"/>
    <w:rsid w:val="00417C6E"/>
    <w:rsid w:val="0042465D"/>
    <w:rsid w:val="00424BCC"/>
    <w:rsid w:val="00430696"/>
    <w:rsid w:val="00431B10"/>
    <w:rsid w:val="00433C3E"/>
    <w:rsid w:val="00433EE3"/>
    <w:rsid w:val="004407D3"/>
    <w:rsid w:val="00443DEF"/>
    <w:rsid w:val="004440B3"/>
    <w:rsid w:val="00445518"/>
    <w:rsid w:val="00447987"/>
    <w:rsid w:val="00450167"/>
    <w:rsid w:val="00454194"/>
    <w:rsid w:val="004550D6"/>
    <w:rsid w:val="004557B2"/>
    <w:rsid w:val="004615CA"/>
    <w:rsid w:val="00465DC0"/>
    <w:rsid w:val="00465E8C"/>
    <w:rsid w:val="004667A3"/>
    <w:rsid w:val="0047125E"/>
    <w:rsid w:val="004718F8"/>
    <w:rsid w:val="00471A92"/>
    <w:rsid w:val="004744E6"/>
    <w:rsid w:val="00476E8D"/>
    <w:rsid w:val="00477A6D"/>
    <w:rsid w:val="0048034D"/>
    <w:rsid w:val="00480908"/>
    <w:rsid w:val="00480972"/>
    <w:rsid w:val="00481A58"/>
    <w:rsid w:val="00482436"/>
    <w:rsid w:val="00482637"/>
    <w:rsid w:val="004833E0"/>
    <w:rsid w:val="00485C06"/>
    <w:rsid w:val="00485E1A"/>
    <w:rsid w:val="00490A6E"/>
    <w:rsid w:val="00494917"/>
    <w:rsid w:val="004A1E6B"/>
    <w:rsid w:val="004A2BD8"/>
    <w:rsid w:val="004A3412"/>
    <w:rsid w:val="004A3D3B"/>
    <w:rsid w:val="004A540C"/>
    <w:rsid w:val="004B0064"/>
    <w:rsid w:val="004B023A"/>
    <w:rsid w:val="004B228A"/>
    <w:rsid w:val="004B2ED5"/>
    <w:rsid w:val="004B2F22"/>
    <w:rsid w:val="004B40C4"/>
    <w:rsid w:val="004B53CD"/>
    <w:rsid w:val="004B5C59"/>
    <w:rsid w:val="004B600F"/>
    <w:rsid w:val="004B668A"/>
    <w:rsid w:val="004B69B4"/>
    <w:rsid w:val="004C1A63"/>
    <w:rsid w:val="004C3313"/>
    <w:rsid w:val="004C49E5"/>
    <w:rsid w:val="004C6112"/>
    <w:rsid w:val="004C6FA5"/>
    <w:rsid w:val="004C7437"/>
    <w:rsid w:val="004D1036"/>
    <w:rsid w:val="004D2EFA"/>
    <w:rsid w:val="004D3CF4"/>
    <w:rsid w:val="004D4FF5"/>
    <w:rsid w:val="004E5B62"/>
    <w:rsid w:val="004E6915"/>
    <w:rsid w:val="004E70C2"/>
    <w:rsid w:val="004E7763"/>
    <w:rsid w:val="004F0733"/>
    <w:rsid w:val="004F0C41"/>
    <w:rsid w:val="004F2295"/>
    <w:rsid w:val="00500985"/>
    <w:rsid w:val="00501EE3"/>
    <w:rsid w:val="00502945"/>
    <w:rsid w:val="00502EA7"/>
    <w:rsid w:val="00503415"/>
    <w:rsid w:val="00503F20"/>
    <w:rsid w:val="0050532F"/>
    <w:rsid w:val="005059B0"/>
    <w:rsid w:val="005077F2"/>
    <w:rsid w:val="00510853"/>
    <w:rsid w:val="00510C84"/>
    <w:rsid w:val="005116C9"/>
    <w:rsid w:val="005130EC"/>
    <w:rsid w:val="00521516"/>
    <w:rsid w:val="005233A3"/>
    <w:rsid w:val="00530BDF"/>
    <w:rsid w:val="00533EBC"/>
    <w:rsid w:val="00534DF0"/>
    <w:rsid w:val="00534FD3"/>
    <w:rsid w:val="005379BB"/>
    <w:rsid w:val="00540786"/>
    <w:rsid w:val="00540C4C"/>
    <w:rsid w:val="005410B7"/>
    <w:rsid w:val="00541209"/>
    <w:rsid w:val="005418B8"/>
    <w:rsid w:val="00544312"/>
    <w:rsid w:val="00545244"/>
    <w:rsid w:val="0054647E"/>
    <w:rsid w:val="00546F25"/>
    <w:rsid w:val="005507C0"/>
    <w:rsid w:val="005562CE"/>
    <w:rsid w:val="00561FAA"/>
    <w:rsid w:val="00562294"/>
    <w:rsid w:val="00562914"/>
    <w:rsid w:val="00562F34"/>
    <w:rsid w:val="00566341"/>
    <w:rsid w:val="0057001B"/>
    <w:rsid w:val="005715DC"/>
    <w:rsid w:val="005716AA"/>
    <w:rsid w:val="005727F8"/>
    <w:rsid w:val="005732DD"/>
    <w:rsid w:val="0057783A"/>
    <w:rsid w:val="00580037"/>
    <w:rsid w:val="00583909"/>
    <w:rsid w:val="00587EE4"/>
    <w:rsid w:val="00593869"/>
    <w:rsid w:val="00596583"/>
    <w:rsid w:val="00597152"/>
    <w:rsid w:val="005A0D2B"/>
    <w:rsid w:val="005A108C"/>
    <w:rsid w:val="005A1F44"/>
    <w:rsid w:val="005B3C49"/>
    <w:rsid w:val="005C291D"/>
    <w:rsid w:val="005C6F8C"/>
    <w:rsid w:val="005D018E"/>
    <w:rsid w:val="005D35C1"/>
    <w:rsid w:val="005D4AB2"/>
    <w:rsid w:val="005D4F47"/>
    <w:rsid w:val="005D5BDF"/>
    <w:rsid w:val="005D6385"/>
    <w:rsid w:val="005E0E09"/>
    <w:rsid w:val="005E2159"/>
    <w:rsid w:val="005E4319"/>
    <w:rsid w:val="005E7850"/>
    <w:rsid w:val="005F1C48"/>
    <w:rsid w:val="005F4923"/>
    <w:rsid w:val="005F7226"/>
    <w:rsid w:val="0060171B"/>
    <w:rsid w:val="00601B7F"/>
    <w:rsid w:val="00601D5E"/>
    <w:rsid w:val="00603780"/>
    <w:rsid w:val="00603873"/>
    <w:rsid w:val="0060498F"/>
    <w:rsid w:val="00605368"/>
    <w:rsid w:val="0060639A"/>
    <w:rsid w:val="0061008D"/>
    <w:rsid w:val="006109C4"/>
    <w:rsid w:val="00612367"/>
    <w:rsid w:val="0061340A"/>
    <w:rsid w:val="006140BC"/>
    <w:rsid w:val="00615ECE"/>
    <w:rsid w:val="00616498"/>
    <w:rsid w:val="00616670"/>
    <w:rsid w:val="006176DA"/>
    <w:rsid w:val="00620193"/>
    <w:rsid w:val="00620960"/>
    <w:rsid w:val="00624EEB"/>
    <w:rsid w:val="0062508E"/>
    <w:rsid w:val="00625B09"/>
    <w:rsid w:val="006260A3"/>
    <w:rsid w:val="00626CA2"/>
    <w:rsid w:val="00626CD6"/>
    <w:rsid w:val="00630EA1"/>
    <w:rsid w:val="00631F9B"/>
    <w:rsid w:val="00632684"/>
    <w:rsid w:val="00636BAF"/>
    <w:rsid w:val="006374C5"/>
    <w:rsid w:val="006423C8"/>
    <w:rsid w:val="00645374"/>
    <w:rsid w:val="00650954"/>
    <w:rsid w:val="00652BA8"/>
    <w:rsid w:val="00656477"/>
    <w:rsid w:val="006615C8"/>
    <w:rsid w:val="00663599"/>
    <w:rsid w:val="00663A0B"/>
    <w:rsid w:val="00664046"/>
    <w:rsid w:val="00665F7B"/>
    <w:rsid w:val="00667979"/>
    <w:rsid w:val="00671C2D"/>
    <w:rsid w:val="006726B4"/>
    <w:rsid w:val="0067327B"/>
    <w:rsid w:val="0067524D"/>
    <w:rsid w:val="00675CA2"/>
    <w:rsid w:val="006809AA"/>
    <w:rsid w:val="00681DAD"/>
    <w:rsid w:val="006835C9"/>
    <w:rsid w:val="00683872"/>
    <w:rsid w:val="00687892"/>
    <w:rsid w:val="0069094D"/>
    <w:rsid w:val="006942D6"/>
    <w:rsid w:val="006949EF"/>
    <w:rsid w:val="00694F7E"/>
    <w:rsid w:val="00695551"/>
    <w:rsid w:val="006979FC"/>
    <w:rsid w:val="006A37E4"/>
    <w:rsid w:val="006A4E72"/>
    <w:rsid w:val="006A50C3"/>
    <w:rsid w:val="006A6E85"/>
    <w:rsid w:val="006A720B"/>
    <w:rsid w:val="006B114F"/>
    <w:rsid w:val="006B2276"/>
    <w:rsid w:val="006B26F1"/>
    <w:rsid w:val="006B2B40"/>
    <w:rsid w:val="006B5838"/>
    <w:rsid w:val="006B6BB6"/>
    <w:rsid w:val="006B771F"/>
    <w:rsid w:val="006C0901"/>
    <w:rsid w:val="006C0C15"/>
    <w:rsid w:val="006C11BC"/>
    <w:rsid w:val="006C65D8"/>
    <w:rsid w:val="006C7169"/>
    <w:rsid w:val="006D1F6B"/>
    <w:rsid w:val="006D3433"/>
    <w:rsid w:val="006D38F3"/>
    <w:rsid w:val="006D45A5"/>
    <w:rsid w:val="006D4DDF"/>
    <w:rsid w:val="006D59D1"/>
    <w:rsid w:val="006D5DBC"/>
    <w:rsid w:val="006D628C"/>
    <w:rsid w:val="006E0538"/>
    <w:rsid w:val="006E09E4"/>
    <w:rsid w:val="006E3AB6"/>
    <w:rsid w:val="006E3C67"/>
    <w:rsid w:val="006E456D"/>
    <w:rsid w:val="006E5962"/>
    <w:rsid w:val="006F06E2"/>
    <w:rsid w:val="006F093F"/>
    <w:rsid w:val="006F141D"/>
    <w:rsid w:val="006F36A9"/>
    <w:rsid w:val="006F449B"/>
    <w:rsid w:val="006F4917"/>
    <w:rsid w:val="006F5297"/>
    <w:rsid w:val="006F7612"/>
    <w:rsid w:val="006F79BE"/>
    <w:rsid w:val="00700763"/>
    <w:rsid w:val="00702560"/>
    <w:rsid w:val="007029AC"/>
    <w:rsid w:val="0070305C"/>
    <w:rsid w:val="0070308A"/>
    <w:rsid w:val="0070553D"/>
    <w:rsid w:val="00705D20"/>
    <w:rsid w:val="00707F25"/>
    <w:rsid w:val="00710E76"/>
    <w:rsid w:val="00711104"/>
    <w:rsid w:val="00714392"/>
    <w:rsid w:val="00721F03"/>
    <w:rsid w:val="00723A86"/>
    <w:rsid w:val="00724836"/>
    <w:rsid w:val="00726AB5"/>
    <w:rsid w:val="007278AE"/>
    <w:rsid w:val="00727948"/>
    <w:rsid w:val="00734FFE"/>
    <w:rsid w:val="00735686"/>
    <w:rsid w:val="00735DBD"/>
    <w:rsid w:val="00737B89"/>
    <w:rsid w:val="00741670"/>
    <w:rsid w:val="007421DC"/>
    <w:rsid w:val="00742C75"/>
    <w:rsid w:val="00744988"/>
    <w:rsid w:val="0074646F"/>
    <w:rsid w:val="00746609"/>
    <w:rsid w:val="00747DFB"/>
    <w:rsid w:val="00750841"/>
    <w:rsid w:val="00751B54"/>
    <w:rsid w:val="00760794"/>
    <w:rsid w:val="00760800"/>
    <w:rsid w:val="00761074"/>
    <w:rsid w:val="0076159C"/>
    <w:rsid w:val="0076359A"/>
    <w:rsid w:val="0076531C"/>
    <w:rsid w:val="00767475"/>
    <w:rsid w:val="00767481"/>
    <w:rsid w:val="00773F35"/>
    <w:rsid w:val="00775770"/>
    <w:rsid w:val="00776005"/>
    <w:rsid w:val="00785D3A"/>
    <w:rsid w:val="00790067"/>
    <w:rsid w:val="00794534"/>
    <w:rsid w:val="0079744E"/>
    <w:rsid w:val="00797E40"/>
    <w:rsid w:val="007A1309"/>
    <w:rsid w:val="007A6412"/>
    <w:rsid w:val="007B0324"/>
    <w:rsid w:val="007B0C9D"/>
    <w:rsid w:val="007B20A0"/>
    <w:rsid w:val="007C2248"/>
    <w:rsid w:val="007C27FB"/>
    <w:rsid w:val="007C57B3"/>
    <w:rsid w:val="007C6110"/>
    <w:rsid w:val="007C645C"/>
    <w:rsid w:val="007C6550"/>
    <w:rsid w:val="007D4CB7"/>
    <w:rsid w:val="007D4E4B"/>
    <w:rsid w:val="007E0313"/>
    <w:rsid w:val="007E2461"/>
    <w:rsid w:val="007E427E"/>
    <w:rsid w:val="007E5DEF"/>
    <w:rsid w:val="007E7919"/>
    <w:rsid w:val="007E7A1F"/>
    <w:rsid w:val="007F12E6"/>
    <w:rsid w:val="007F2C07"/>
    <w:rsid w:val="007F371D"/>
    <w:rsid w:val="007F7C5F"/>
    <w:rsid w:val="00800BB8"/>
    <w:rsid w:val="00803787"/>
    <w:rsid w:val="0080432F"/>
    <w:rsid w:val="00804B85"/>
    <w:rsid w:val="00807128"/>
    <w:rsid w:val="008108B3"/>
    <w:rsid w:val="0081175B"/>
    <w:rsid w:val="0081267D"/>
    <w:rsid w:val="00812C29"/>
    <w:rsid w:val="008150A5"/>
    <w:rsid w:val="00816991"/>
    <w:rsid w:val="008217A0"/>
    <w:rsid w:val="00822AB2"/>
    <w:rsid w:val="00825BA1"/>
    <w:rsid w:val="00825DB3"/>
    <w:rsid w:val="00825DC7"/>
    <w:rsid w:val="00825FB9"/>
    <w:rsid w:val="0083065A"/>
    <w:rsid w:val="00832789"/>
    <w:rsid w:val="00834460"/>
    <w:rsid w:val="0083709B"/>
    <w:rsid w:val="008433F1"/>
    <w:rsid w:val="00845742"/>
    <w:rsid w:val="008539A4"/>
    <w:rsid w:val="00854F59"/>
    <w:rsid w:val="00856188"/>
    <w:rsid w:val="00865AC2"/>
    <w:rsid w:val="0086637C"/>
    <w:rsid w:val="0087001A"/>
    <w:rsid w:val="00870DB6"/>
    <w:rsid w:val="0087270E"/>
    <w:rsid w:val="008743F8"/>
    <w:rsid w:val="00874DFC"/>
    <w:rsid w:val="00880453"/>
    <w:rsid w:val="008814C1"/>
    <w:rsid w:val="00881728"/>
    <w:rsid w:val="00881CEC"/>
    <w:rsid w:val="0088238C"/>
    <w:rsid w:val="00885359"/>
    <w:rsid w:val="00885839"/>
    <w:rsid w:val="008951F9"/>
    <w:rsid w:val="0089582F"/>
    <w:rsid w:val="00896670"/>
    <w:rsid w:val="00896D00"/>
    <w:rsid w:val="00896D55"/>
    <w:rsid w:val="0089714F"/>
    <w:rsid w:val="008972C2"/>
    <w:rsid w:val="00897C50"/>
    <w:rsid w:val="008A4361"/>
    <w:rsid w:val="008A5063"/>
    <w:rsid w:val="008A594A"/>
    <w:rsid w:val="008A6AD7"/>
    <w:rsid w:val="008B1F14"/>
    <w:rsid w:val="008B4D4A"/>
    <w:rsid w:val="008B5907"/>
    <w:rsid w:val="008B675C"/>
    <w:rsid w:val="008B6F3B"/>
    <w:rsid w:val="008B735F"/>
    <w:rsid w:val="008B7D32"/>
    <w:rsid w:val="008C17FB"/>
    <w:rsid w:val="008C4A90"/>
    <w:rsid w:val="008C7085"/>
    <w:rsid w:val="008C7BDD"/>
    <w:rsid w:val="008D109F"/>
    <w:rsid w:val="008D25A6"/>
    <w:rsid w:val="008D586E"/>
    <w:rsid w:val="008D6A1D"/>
    <w:rsid w:val="008D7B3E"/>
    <w:rsid w:val="008E1480"/>
    <w:rsid w:val="008E3D77"/>
    <w:rsid w:val="008E3EAC"/>
    <w:rsid w:val="008E466E"/>
    <w:rsid w:val="008E4F50"/>
    <w:rsid w:val="008E5569"/>
    <w:rsid w:val="008F00FB"/>
    <w:rsid w:val="008F04B1"/>
    <w:rsid w:val="008F1984"/>
    <w:rsid w:val="008F28E2"/>
    <w:rsid w:val="008F2AEC"/>
    <w:rsid w:val="009005C5"/>
    <w:rsid w:val="0090126F"/>
    <w:rsid w:val="0090251C"/>
    <w:rsid w:val="0090404D"/>
    <w:rsid w:val="00907E9B"/>
    <w:rsid w:val="009138D1"/>
    <w:rsid w:val="009167A0"/>
    <w:rsid w:val="00917CD8"/>
    <w:rsid w:val="00920B9F"/>
    <w:rsid w:val="00921174"/>
    <w:rsid w:val="009230C6"/>
    <w:rsid w:val="00923141"/>
    <w:rsid w:val="0092357F"/>
    <w:rsid w:val="0092554A"/>
    <w:rsid w:val="009258FA"/>
    <w:rsid w:val="00927FCD"/>
    <w:rsid w:val="009306F6"/>
    <w:rsid w:val="009327B1"/>
    <w:rsid w:val="00932C40"/>
    <w:rsid w:val="00933E73"/>
    <w:rsid w:val="00934127"/>
    <w:rsid w:val="0093460B"/>
    <w:rsid w:val="00945C2A"/>
    <w:rsid w:val="009508DA"/>
    <w:rsid w:val="009516C4"/>
    <w:rsid w:val="009521B9"/>
    <w:rsid w:val="00952810"/>
    <w:rsid w:val="009533FE"/>
    <w:rsid w:val="00956916"/>
    <w:rsid w:val="00956C8C"/>
    <w:rsid w:val="00957C60"/>
    <w:rsid w:val="00961C1F"/>
    <w:rsid w:val="0096278D"/>
    <w:rsid w:val="00971E85"/>
    <w:rsid w:val="00972675"/>
    <w:rsid w:val="00972AA0"/>
    <w:rsid w:val="00972C79"/>
    <w:rsid w:val="00972FC6"/>
    <w:rsid w:val="00974A6E"/>
    <w:rsid w:val="00974C24"/>
    <w:rsid w:val="00975726"/>
    <w:rsid w:val="009765DB"/>
    <w:rsid w:val="0098342C"/>
    <w:rsid w:val="00984632"/>
    <w:rsid w:val="00985894"/>
    <w:rsid w:val="00986DAB"/>
    <w:rsid w:val="009909EC"/>
    <w:rsid w:val="00991390"/>
    <w:rsid w:val="0099140C"/>
    <w:rsid w:val="009916A1"/>
    <w:rsid w:val="00992CDD"/>
    <w:rsid w:val="00993256"/>
    <w:rsid w:val="00995635"/>
    <w:rsid w:val="009A187E"/>
    <w:rsid w:val="009A27D6"/>
    <w:rsid w:val="009A4CB9"/>
    <w:rsid w:val="009A4CC6"/>
    <w:rsid w:val="009A56A7"/>
    <w:rsid w:val="009A63CE"/>
    <w:rsid w:val="009A6F06"/>
    <w:rsid w:val="009B105A"/>
    <w:rsid w:val="009B56D6"/>
    <w:rsid w:val="009C1533"/>
    <w:rsid w:val="009C19C5"/>
    <w:rsid w:val="009C2288"/>
    <w:rsid w:val="009C4122"/>
    <w:rsid w:val="009C4AF3"/>
    <w:rsid w:val="009C56F5"/>
    <w:rsid w:val="009C6126"/>
    <w:rsid w:val="009C6452"/>
    <w:rsid w:val="009D0992"/>
    <w:rsid w:val="009D3340"/>
    <w:rsid w:val="009D351A"/>
    <w:rsid w:val="009D5188"/>
    <w:rsid w:val="009D6713"/>
    <w:rsid w:val="009E38AA"/>
    <w:rsid w:val="009E5BDD"/>
    <w:rsid w:val="009E6F76"/>
    <w:rsid w:val="009F0351"/>
    <w:rsid w:val="009F4CC3"/>
    <w:rsid w:val="009F5079"/>
    <w:rsid w:val="009F51CB"/>
    <w:rsid w:val="009F6C2F"/>
    <w:rsid w:val="009F72A1"/>
    <w:rsid w:val="009F7AD3"/>
    <w:rsid w:val="00A011F4"/>
    <w:rsid w:val="00A04C0E"/>
    <w:rsid w:val="00A1045F"/>
    <w:rsid w:val="00A11696"/>
    <w:rsid w:val="00A128A4"/>
    <w:rsid w:val="00A13124"/>
    <w:rsid w:val="00A13CFB"/>
    <w:rsid w:val="00A13F33"/>
    <w:rsid w:val="00A1492B"/>
    <w:rsid w:val="00A15344"/>
    <w:rsid w:val="00A21A77"/>
    <w:rsid w:val="00A2260A"/>
    <w:rsid w:val="00A23A38"/>
    <w:rsid w:val="00A23B25"/>
    <w:rsid w:val="00A244B2"/>
    <w:rsid w:val="00A30D3D"/>
    <w:rsid w:val="00A30E2D"/>
    <w:rsid w:val="00A30F90"/>
    <w:rsid w:val="00A31989"/>
    <w:rsid w:val="00A31CC2"/>
    <w:rsid w:val="00A33D71"/>
    <w:rsid w:val="00A33EDB"/>
    <w:rsid w:val="00A36795"/>
    <w:rsid w:val="00A40128"/>
    <w:rsid w:val="00A43427"/>
    <w:rsid w:val="00A43F1D"/>
    <w:rsid w:val="00A46836"/>
    <w:rsid w:val="00A4756C"/>
    <w:rsid w:val="00A47706"/>
    <w:rsid w:val="00A4785A"/>
    <w:rsid w:val="00A5072A"/>
    <w:rsid w:val="00A50B15"/>
    <w:rsid w:val="00A50B68"/>
    <w:rsid w:val="00A522B4"/>
    <w:rsid w:val="00A56ACC"/>
    <w:rsid w:val="00A60600"/>
    <w:rsid w:val="00A61BAA"/>
    <w:rsid w:val="00A62CB8"/>
    <w:rsid w:val="00A632B6"/>
    <w:rsid w:val="00A63888"/>
    <w:rsid w:val="00A652F3"/>
    <w:rsid w:val="00A672C7"/>
    <w:rsid w:val="00A70051"/>
    <w:rsid w:val="00A71663"/>
    <w:rsid w:val="00A736EC"/>
    <w:rsid w:val="00A753B4"/>
    <w:rsid w:val="00A76320"/>
    <w:rsid w:val="00A83882"/>
    <w:rsid w:val="00A85164"/>
    <w:rsid w:val="00A857DB"/>
    <w:rsid w:val="00A92790"/>
    <w:rsid w:val="00A92B5B"/>
    <w:rsid w:val="00A93617"/>
    <w:rsid w:val="00A9756D"/>
    <w:rsid w:val="00AA32B5"/>
    <w:rsid w:val="00AA4D8E"/>
    <w:rsid w:val="00AA7E9E"/>
    <w:rsid w:val="00AB027B"/>
    <w:rsid w:val="00AB2D7E"/>
    <w:rsid w:val="00AB5017"/>
    <w:rsid w:val="00AB56C3"/>
    <w:rsid w:val="00AB683E"/>
    <w:rsid w:val="00AC40A9"/>
    <w:rsid w:val="00AD2B63"/>
    <w:rsid w:val="00AD353D"/>
    <w:rsid w:val="00AD35BA"/>
    <w:rsid w:val="00AD64CD"/>
    <w:rsid w:val="00AD7116"/>
    <w:rsid w:val="00AE3583"/>
    <w:rsid w:val="00AE4A9A"/>
    <w:rsid w:val="00AE4AEC"/>
    <w:rsid w:val="00AF0CD6"/>
    <w:rsid w:val="00AF0F52"/>
    <w:rsid w:val="00AF1145"/>
    <w:rsid w:val="00AF2786"/>
    <w:rsid w:val="00AF5AA2"/>
    <w:rsid w:val="00AF5AC2"/>
    <w:rsid w:val="00AF712B"/>
    <w:rsid w:val="00B02477"/>
    <w:rsid w:val="00B03E5E"/>
    <w:rsid w:val="00B05912"/>
    <w:rsid w:val="00B12A21"/>
    <w:rsid w:val="00B12B89"/>
    <w:rsid w:val="00B13559"/>
    <w:rsid w:val="00B13FE1"/>
    <w:rsid w:val="00B15483"/>
    <w:rsid w:val="00B1622D"/>
    <w:rsid w:val="00B16E98"/>
    <w:rsid w:val="00B17C53"/>
    <w:rsid w:val="00B17F72"/>
    <w:rsid w:val="00B20863"/>
    <w:rsid w:val="00B2381D"/>
    <w:rsid w:val="00B24A12"/>
    <w:rsid w:val="00B24DB7"/>
    <w:rsid w:val="00B26020"/>
    <w:rsid w:val="00B27D6D"/>
    <w:rsid w:val="00B30A53"/>
    <w:rsid w:val="00B31171"/>
    <w:rsid w:val="00B32962"/>
    <w:rsid w:val="00B3400D"/>
    <w:rsid w:val="00B37A86"/>
    <w:rsid w:val="00B409BE"/>
    <w:rsid w:val="00B40CE8"/>
    <w:rsid w:val="00B42E0C"/>
    <w:rsid w:val="00B43C80"/>
    <w:rsid w:val="00B44FC7"/>
    <w:rsid w:val="00B45262"/>
    <w:rsid w:val="00B46E18"/>
    <w:rsid w:val="00B56BCD"/>
    <w:rsid w:val="00B634A4"/>
    <w:rsid w:val="00B643E5"/>
    <w:rsid w:val="00B64DDA"/>
    <w:rsid w:val="00B733F7"/>
    <w:rsid w:val="00B74A22"/>
    <w:rsid w:val="00B7764A"/>
    <w:rsid w:val="00B77ABF"/>
    <w:rsid w:val="00B81EFB"/>
    <w:rsid w:val="00B86A18"/>
    <w:rsid w:val="00B873E7"/>
    <w:rsid w:val="00B87430"/>
    <w:rsid w:val="00B87ADE"/>
    <w:rsid w:val="00B90264"/>
    <w:rsid w:val="00B90549"/>
    <w:rsid w:val="00B921B3"/>
    <w:rsid w:val="00B94C4E"/>
    <w:rsid w:val="00B95172"/>
    <w:rsid w:val="00B9586D"/>
    <w:rsid w:val="00BA02CE"/>
    <w:rsid w:val="00BA0F17"/>
    <w:rsid w:val="00BA268C"/>
    <w:rsid w:val="00BA3BE1"/>
    <w:rsid w:val="00BA3FBF"/>
    <w:rsid w:val="00BA43E7"/>
    <w:rsid w:val="00BA4942"/>
    <w:rsid w:val="00BA5A0C"/>
    <w:rsid w:val="00BB09F3"/>
    <w:rsid w:val="00BB0F9F"/>
    <w:rsid w:val="00BB138A"/>
    <w:rsid w:val="00BB1D31"/>
    <w:rsid w:val="00BB3726"/>
    <w:rsid w:val="00BB4DB8"/>
    <w:rsid w:val="00BB4E24"/>
    <w:rsid w:val="00BB530C"/>
    <w:rsid w:val="00BB594B"/>
    <w:rsid w:val="00BB72C3"/>
    <w:rsid w:val="00BC1CA2"/>
    <w:rsid w:val="00BC3B5A"/>
    <w:rsid w:val="00BC6DEE"/>
    <w:rsid w:val="00BC72BA"/>
    <w:rsid w:val="00BD0992"/>
    <w:rsid w:val="00BD6F9F"/>
    <w:rsid w:val="00BE3400"/>
    <w:rsid w:val="00BE397F"/>
    <w:rsid w:val="00BE5235"/>
    <w:rsid w:val="00BE5268"/>
    <w:rsid w:val="00BE54FB"/>
    <w:rsid w:val="00BE7114"/>
    <w:rsid w:val="00BF06C9"/>
    <w:rsid w:val="00BF3F11"/>
    <w:rsid w:val="00BF4661"/>
    <w:rsid w:val="00BF46DC"/>
    <w:rsid w:val="00BF58C9"/>
    <w:rsid w:val="00BF5D25"/>
    <w:rsid w:val="00C00EF9"/>
    <w:rsid w:val="00C016B0"/>
    <w:rsid w:val="00C01734"/>
    <w:rsid w:val="00C06BA5"/>
    <w:rsid w:val="00C103FF"/>
    <w:rsid w:val="00C110B8"/>
    <w:rsid w:val="00C150F3"/>
    <w:rsid w:val="00C174FE"/>
    <w:rsid w:val="00C27986"/>
    <w:rsid w:val="00C300F8"/>
    <w:rsid w:val="00C327EA"/>
    <w:rsid w:val="00C33E79"/>
    <w:rsid w:val="00C34F51"/>
    <w:rsid w:val="00C35D76"/>
    <w:rsid w:val="00C35E1D"/>
    <w:rsid w:val="00C428C8"/>
    <w:rsid w:val="00C42C0A"/>
    <w:rsid w:val="00C43EA7"/>
    <w:rsid w:val="00C447AA"/>
    <w:rsid w:val="00C4588E"/>
    <w:rsid w:val="00C520F7"/>
    <w:rsid w:val="00C53BF1"/>
    <w:rsid w:val="00C568AD"/>
    <w:rsid w:val="00C64676"/>
    <w:rsid w:val="00C64D2C"/>
    <w:rsid w:val="00C661E0"/>
    <w:rsid w:val="00C677F4"/>
    <w:rsid w:val="00C742A6"/>
    <w:rsid w:val="00C765F3"/>
    <w:rsid w:val="00C77227"/>
    <w:rsid w:val="00C773EC"/>
    <w:rsid w:val="00C808C7"/>
    <w:rsid w:val="00C84961"/>
    <w:rsid w:val="00C90095"/>
    <w:rsid w:val="00C93784"/>
    <w:rsid w:val="00C9441F"/>
    <w:rsid w:val="00C968E9"/>
    <w:rsid w:val="00CA0007"/>
    <w:rsid w:val="00CA245E"/>
    <w:rsid w:val="00CA7140"/>
    <w:rsid w:val="00CB03F3"/>
    <w:rsid w:val="00CB0A8F"/>
    <w:rsid w:val="00CB10BC"/>
    <w:rsid w:val="00CB2668"/>
    <w:rsid w:val="00CB29B9"/>
    <w:rsid w:val="00CB33C2"/>
    <w:rsid w:val="00CB3E7B"/>
    <w:rsid w:val="00CB4805"/>
    <w:rsid w:val="00CB609A"/>
    <w:rsid w:val="00CB628D"/>
    <w:rsid w:val="00CB665C"/>
    <w:rsid w:val="00CB72E9"/>
    <w:rsid w:val="00CC1617"/>
    <w:rsid w:val="00CC21F3"/>
    <w:rsid w:val="00CC2897"/>
    <w:rsid w:val="00CC5D39"/>
    <w:rsid w:val="00CC78C0"/>
    <w:rsid w:val="00CD29CB"/>
    <w:rsid w:val="00CD363E"/>
    <w:rsid w:val="00CD6CD8"/>
    <w:rsid w:val="00CE0239"/>
    <w:rsid w:val="00CE1700"/>
    <w:rsid w:val="00CE3AEC"/>
    <w:rsid w:val="00CE3CAB"/>
    <w:rsid w:val="00CE66F1"/>
    <w:rsid w:val="00CF2609"/>
    <w:rsid w:val="00CF3412"/>
    <w:rsid w:val="00CF5B72"/>
    <w:rsid w:val="00CF5B75"/>
    <w:rsid w:val="00D00741"/>
    <w:rsid w:val="00D01497"/>
    <w:rsid w:val="00D022A5"/>
    <w:rsid w:val="00D02505"/>
    <w:rsid w:val="00D05364"/>
    <w:rsid w:val="00D05723"/>
    <w:rsid w:val="00D05C67"/>
    <w:rsid w:val="00D05D7B"/>
    <w:rsid w:val="00D11177"/>
    <w:rsid w:val="00D11D65"/>
    <w:rsid w:val="00D161E4"/>
    <w:rsid w:val="00D16396"/>
    <w:rsid w:val="00D16F92"/>
    <w:rsid w:val="00D2118B"/>
    <w:rsid w:val="00D230BD"/>
    <w:rsid w:val="00D23782"/>
    <w:rsid w:val="00D258DD"/>
    <w:rsid w:val="00D2617B"/>
    <w:rsid w:val="00D327C8"/>
    <w:rsid w:val="00D3472F"/>
    <w:rsid w:val="00D37034"/>
    <w:rsid w:val="00D37DDB"/>
    <w:rsid w:val="00D40243"/>
    <w:rsid w:val="00D41BC2"/>
    <w:rsid w:val="00D42BE7"/>
    <w:rsid w:val="00D461EC"/>
    <w:rsid w:val="00D52C27"/>
    <w:rsid w:val="00D538BE"/>
    <w:rsid w:val="00D5540A"/>
    <w:rsid w:val="00D56F9F"/>
    <w:rsid w:val="00D637AE"/>
    <w:rsid w:val="00D6584D"/>
    <w:rsid w:val="00D67D54"/>
    <w:rsid w:val="00D70D0B"/>
    <w:rsid w:val="00D72727"/>
    <w:rsid w:val="00D74674"/>
    <w:rsid w:val="00D77522"/>
    <w:rsid w:val="00D82DDF"/>
    <w:rsid w:val="00D8333B"/>
    <w:rsid w:val="00D83626"/>
    <w:rsid w:val="00D85275"/>
    <w:rsid w:val="00D8688D"/>
    <w:rsid w:val="00D86E3D"/>
    <w:rsid w:val="00D93ECC"/>
    <w:rsid w:val="00D96661"/>
    <w:rsid w:val="00DA2F0D"/>
    <w:rsid w:val="00DA3733"/>
    <w:rsid w:val="00DA53AD"/>
    <w:rsid w:val="00DA600D"/>
    <w:rsid w:val="00DA73DD"/>
    <w:rsid w:val="00DA7866"/>
    <w:rsid w:val="00DB0FB5"/>
    <w:rsid w:val="00DB1291"/>
    <w:rsid w:val="00DB2BD6"/>
    <w:rsid w:val="00DB364F"/>
    <w:rsid w:val="00DB3739"/>
    <w:rsid w:val="00DB3C46"/>
    <w:rsid w:val="00DB6E8D"/>
    <w:rsid w:val="00DB7FFB"/>
    <w:rsid w:val="00DC0D9C"/>
    <w:rsid w:val="00DC1BA5"/>
    <w:rsid w:val="00DC2860"/>
    <w:rsid w:val="00DC6D14"/>
    <w:rsid w:val="00DD093F"/>
    <w:rsid w:val="00DD2CB1"/>
    <w:rsid w:val="00DD3724"/>
    <w:rsid w:val="00DD3BC6"/>
    <w:rsid w:val="00DD5B1D"/>
    <w:rsid w:val="00DE5268"/>
    <w:rsid w:val="00DE66E1"/>
    <w:rsid w:val="00DE69BA"/>
    <w:rsid w:val="00DE7202"/>
    <w:rsid w:val="00DE76AA"/>
    <w:rsid w:val="00DF14D0"/>
    <w:rsid w:val="00DF1F32"/>
    <w:rsid w:val="00DF3EE4"/>
    <w:rsid w:val="00DF4A45"/>
    <w:rsid w:val="00DF60EA"/>
    <w:rsid w:val="00E0047B"/>
    <w:rsid w:val="00E02C6B"/>
    <w:rsid w:val="00E0302B"/>
    <w:rsid w:val="00E034AA"/>
    <w:rsid w:val="00E03AC7"/>
    <w:rsid w:val="00E102C3"/>
    <w:rsid w:val="00E103E3"/>
    <w:rsid w:val="00E111C3"/>
    <w:rsid w:val="00E11973"/>
    <w:rsid w:val="00E151D5"/>
    <w:rsid w:val="00E16CF5"/>
    <w:rsid w:val="00E21754"/>
    <w:rsid w:val="00E21BE5"/>
    <w:rsid w:val="00E222AD"/>
    <w:rsid w:val="00E23B92"/>
    <w:rsid w:val="00E25080"/>
    <w:rsid w:val="00E25C3C"/>
    <w:rsid w:val="00E2621D"/>
    <w:rsid w:val="00E32D75"/>
    <w:rsid w:val="00E33E82"/>
    <w:rsid w:val="00E3596B"/>
    <w:rsid w:val="00E41D4F"/>
    <w:rsid w:val="00E43F2F"/>
    <w:rsid w:val="00E44EF7"/>
    <w:rsid w:val="00E45B31"/>
    <w:rsid w:val="00E46A8C"/>
    <w:rsid w:val="00E46D15"/>
    <w:rsid w:val="00E472E9"/>
    <w:rsid w:val="00E51A1E"/>
    <w:rsid w:val="00E53C54"/>
    <w:rsid w:val="00E54FA5"/>
    <w:rsid w:val="00E5651C"/>
    <w:rsid w:val="00E612E8"/>
    <w:rsid w:val="00E619BB"/>
    <w:rsid w:val="00E61BD3"/>
    <w:rsid w:val="00E62E45"/>
    <w:rsid w:val="00E65363"/>
    <w:rsid w:val="00E6688B"/>
    <w:rsid w:val="00E67085"/>
    <w:rsid w:val="00E67E47"/>
    <w:rsid w:val="00E720BC"/>
    <w:rsid w:val="00E74903"/>
    <w:rsid w:val="00E756FE"/>
    <w:rsid w:val="00E77201"/>
    <w:rsid w:val="00E775E8"/>
    <w:rsid w:val="00E8059B"/>
    <w:rsid w:val="00E814DC"/>
    <w:rsid w:val="00E85784"/>
    <w:rsid w:val="00E91459"/>
    <w:rsid w:val="00E91F98"/>
    <w:rsid w:val="00E95A4B"/>
    <w:rsid w:val="00EA2001"/>
    <w:rsid w:val="00EA21DF"/>
    <w:rsid w:val="00EA2B0F"/>
    <w:rsid w:val="00EA2C23"/>
    <w:rsid w:val="00EA4F32"/>
    <w:rsid w:val="00EA6130"/>
    <w:rsid w:val="00EB1EED"/>
    <w:rsid w:val="00EB221A"/>
    <w:rsid w:val="00EB464C"/>
    <w:rsid w:val="00EB4B69"/>
    <w:rsid w:val="00EB76E7"/>
    <w:rsid w:val="00EB7C61"/>
    <w:rsid w:val="00EC0333"/>
    <w:rsid w:val="00EC0C61"/>
    <w:rsid w:val="00EC2269"/>
    <w:rsid w:val="00EC41DE"/>
    <w:rsid w:val="00EC52C5"/>
    <w:rsid w:val="00EC5436"/>
    <w:rsid w:val="00ED1129"/>
    <w:rsid w:val="00ED1D8E"/>
    <w:rsid w:val="00ED2E80"/>
    <w:rsid w:val="00ED3FA5"/>
    <w:rsid w:val="00ED5D06"/>
    <w:rsid w:val="00EE04D4"/>
    <w:rsid w:val="00EE0815"/>
    <w:rsid w:val="00EE0DBC"/>
    <w:rsid w:val="00EE4654"/>
    <w:rsid w:val="00EE7CD9"/>
    <w:rsid w:val="00EE7F64"/>
    <w:rsid w:val="00EF267E"/>
    <w:rsid w:val="00EF2A68"/>
    <w:rsid w:val="00EF3896"/>
    <w:rsid w:val="00EF5715"/>
    <w:rsid w:val="00EF6E46"/>
    <w:rsid w:val="00F06494"/>
    <w:rsid w:val="00F066C4"/>
    <w:rsid w:val="00F07373"/>
    <w:rsid w:val="00F07F8E"/>
    <w:rsid w:val="00F103FD"/>
    <w:rsid w:val="00F10D32"/>
    <w:rsid w:val="00F22684"/>
    <w:rsid w:val="00F22916"/>
    <w:rsid w:val="00F2294C"/>
    <w:rsid w:val="00F2395D"/>
    <w:rsid w:val="00F244FB"/>
    <w:rsid w:val="00F24B28"/>
    <w:rsid w:val="00F253B5"/>
    <w:rsid w:val="00F25AC4"/>
    <w:rsid w:val="00F27209"/>
    <w:rsid w:val="00F30E72"/>
    <w:rsid w:val="00F32085"/>
    <w:rsid w:val="00F33650"/>
    <w:rsid w:val="00F37463"/>
    <w:rsid w:val="00F40B39"/>
    <w:rsid w:val="00F43566"/>
    <w:rsid w:val="00F4471A"/>
    <w:rsid w:val="00F46F4B"/>
    <w:rsid w:val="00F47D7C"/>
    <w:rsid w:val="00F500A5"/>
    <w:rsid w:val="00F50DD1"/>
    <w:rsid w:val="00F51574"/>
    <w:rsid w:val="00F51700"/>
    <w:rsid w:val="00F52E3E"/>
    <w:rsid w:val="00F563C9"/>
    <w:rsid w:val="00F60984"/>
    <w:rsid w:val="00F64BDC"/>
    <w:rsid w:val="00F677D5"/>
    <w:rsid w:val="00F716B2"/>
    <w:rsid w:val="00F72712"/>
    <w:rsid w:val="00F74A9A"/>
    <w:rsid w:val="00F74EBE"/>
    <w:rsid w:val="00F74F7F"/>
    <w:rsid w:val="00F76F97"/>
    <w:rsid w:val="00F81047"/>
    <w:rsid w:val="00F8166D"/>
    <w:rsid w:val="00F82603"/>
    <w:rsid w:val="00F84D73"/>
    <w:rsid w:val="00F90D8F"/>
    <w:rsid w:val="00F93597"/>
    <w:rsid w:val="00F93E34"/>
    <w:rsid w:val="00F95669"/>
    <w:rsid w:val="00F97965"/>
    <w:rsid w:val="00FA4439"/>
    <w:rsid w:val="00FB098E"/>
    <w:rsid w:val="00FB105A"/>
    <w:rsid w:val="00FB590C"/>
    <w:rsid w:val="00FB6881"/>
    <w:rsid w:val="00FB6B0C"/>
    <w:rsid w:val="00FB7DC1"/>
    <w:rsid w:val="00FC12A3"/>
    <w:rsid w:val="00FC2360"/>
    <w:rsid w:val="00FC2C84"/>
    <w:rsid w:val="00FC33C3"/>
    <w:rsid w:val="00FC3B20"/>
    <w:rsid w:val="00FC3D30"/>
    <w:rsid w:val="00FC60DF"/>
    <w:rsid w:val="00FC718E"/>
    <w:rsid w:val="00FD1B75"/>
    <w:rsid w:val="00FD5F5D"/>
    <w:rsid w:val="00FD625F"/>
    <w:rsid w:val="00FE0D43"/>
    <w:rsid w:val="00FE2DA9"/>
    <w:rsid w:val="00FE6237"/>
    <w:rsid w:val="00FE7FDE"/>
    <w:rsid w:val="00FF19C7"/>
    <w:rsid w:val="00FF4C72"/>
    <w:rsid w:val="00FF6369"/>
    <w:rsid w:val="00FF6CDF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353AD"/>
  <w15:chartTrackingRefBased/>
  <w15:docId w15:val="{A86E8691-7A7B-4B6A-8E99-39322061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Hyperlink" w:uiPriority="99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B2D7E"/>
    <w:rPr>
      <w:rFonts w:ascii="Verdana" w:hAnsi="Verdana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EA6130"/>
    <w:pPr>
      <w:keepNext/>
      <w:numPr>
        <w:numId w:val="30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Spacing"/>
    <w:next w:val="Normal"/>
    <w:link w:val="Heading2Char"/>
    <w:autoRedefine/>
    <w:rsid w:val="00B17F72"/>
    <w:pPr>
      <w:numPr>
        <w:ilvl w:val="1"/>
        <w:numId w:val="30"/>
      </w:numPr>
      <w:outlineLvl w:val="1"/>
    </w:pPr>
    <w:rPr>
      <w:rFonts w:eastAsia="SymbolMT"/>
      <w:b/>
      <w:sz w:val="28"/>
    </w:rPr>
  </w:style>
  <w:style w:type="paragraph" w:styleId="Heading3">
    <w:name w:val="heading 3"/>
    <w:basedOn w:val="Normal"/>
    <w:next w:val="Normal"/>
    <w:rsid w:val="001208AE"/>
    <w:pPr>
      <w:keepNext/>
      <w:numPr>
        <w:ilvl w:val="2"/>
        <w:numId w:val="30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nhideWhenUsed/>
    <w:rsid w:val="00187E1A"/>
    <w:pPr>
      <w:keepNext/>
      <w:numPr>
        <w:ilvl w:val="3"/>
        <w:numId w:val="30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7E1A"/>
    <w:pPr>
      <w:numPr>
        <w:ilvl w:val="4"/>
        <w:numId w:val="30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7F371D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7F371D"/>
    <w:pPr>
      <w:numPr>
        <w:ilvl w:val="6"/>
        <w:numId w:val="30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87E1A"/>
    <w:pPr>
      <w:numPr>
        <w:ilvl w:val="7"/>
        <w:numId w:val="30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87E1A"/>
    <w:pPr>
      <w:numPr>
        <w:ilvl w:val="8"/>
        <w:numId w:val="30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6E9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A23B25"/>
    <w:pPr>
      <w:tabs>
        <w:tab w:val="right" w:leader="dot" w:pos="9396"/>
      </w:tabs>
      <w:jc w:val="center"/>
    </w:pPr>
  </w:style>
  <w:style w:type="paragraph" w:styleId="TOC2">
    <w:name w:val="toc 2"/>
    <w:basedOn w:val="Normal"/>
    <w:next w:val="Normal"/>
    <w:autoRedefine/>
    <w:uiPriority w:val="39"/>
    <w:rsid w:val="00F72712"/>
    <w:pPr>
      <w:tabs>
        <w:tab w:val="right" w:leader="dot" w:pos="9360"/>
      </w:tabs>
      <w:ind w:left="240"/>
      <w:jc w:val="both"/>
    </w:pPr>
  </w:style>
  <w:style w:type="table" w:styleId="TableGrid">
    <w:name w:val="Table Grid"/>
    <w:basedOn w:val="TableNormal"/>
    <w:rsid w:val="007E791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0553D"/>
  </w:style>
  <w:style w:type="paragraph" w:styleId="Footer">
    <w:name w:val="footer"/>
    <w:basedOn w:val="Normal"/>
    <w:link w:val="FooterChar"/>
    <w:rsid w:val="0070553D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rsid w:val="0070553D"/>
    <w:pPr>
      <w:tabs>
        <w:tab w:val="center" w:pos="4703"/>
        <w:tab w:val="right" w:pos="9406"/>
      </w:tabs>
    </w:pPr>
  </w:style>
  <w:style w:type="paragraph" w:styleId="NoSpacing">
    <w:name w:val="No Spacing"/>
    <w:link w:val="NoSpacingChar"/>
    <w:uiPriority w:val="1"/>
    <w:rsid w:val="00F30E72"/>
    <w:rPr>
      <w:rFonts w:ascii="Verdana" w:eastAsia="Times New Roman" w:hAnsi="Verdana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0E72"/>
    <w:rPr>
      <w:rFonts w:ascii="Verdana" w:eastAsia="Times New Roman" w:hAnsi="Verdana"/>
      <w:szCs w:val="22"/>
      <w:lang w:val="ro-RO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553D"/>
    <w:rPr>
      <w:rFonts w:eastAsia="MS Mincho"/>
      <w:sz w:val="24"/>
      <w:szCs w:val="24"/>
      <w:lang w:val="ro-RO" w:eastAsia="ja-JP" w:bidi="ar-SA"/>
    </w:rPr>
  </w:style>
  <w:style w:type="character" w:customStyle="1" w:styleId="FooterChar">
    <w:name w:val="Footer Char"/>
    <w:basedOn w:val="DefaultParagraphFont"/>
    <w:link w:val="Footer"/>
    <w:rsid w:val="0070553D"/>
    <w:rPr>
      <w:rFonts w:eastAsia="MS Mincho"/>
      <w:sz w:val="24"/>
      <w:szCs w:val="24"/>
      <w:lang w:val="ro-RO" w:eastAsia="ja-JP" w:bidi="ar-SA"/>
    </w:rPr>
  </w:style>
  <w:style w:type="paragraph" w:customStyle="1" w:styleId="HeaderRight">
    <w:name w:val="Header Right"/>
    <w:basedOn w:val="Normal"/>
    <w:rsid w:val="008B735F"/>
    <w:pPr>
      <w:widowControl w:val="0"/>
      <w:tabs>
        <w:tab w:val="left" w:pos="612"/>
      </w:tabs>
    </w:pPr>
    <w:rPr>
      <w:rFonts w:ascii="ICL Classical Garamond" w:eastAsia="Times New Roman" w:hAnsi="ICL Classical Garamond"/>
      <w:szCs w:val="20"/>
      <w:lang w:val="en-GB" w:eastAsia="en-US"/>
    </w:rPr>
  </w:style>
  <w:style w:type="paragraph" w:styleId="Title">
    <w:name w:val="Title"/>
    <w:basedOn w:val="Normal"/>
    <w:next w:val="Normal"/>
    <w:link w:val="TitleChar1"/>
    <w:rsid w:val="0056634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FF6369"/>
    <w:pPr>
      <w:ind w:left="480"/>
    </w:pPr>
  </w:style>
  <w:style w:type="character" w:customStyle="1" w:styleId="TitleChar">
    <w:name w:val="Title Char"/>
    <w:basedOn w:val="DefaultParagraphFont"/>
    <w:rsid w:val="00566341"/>
    <w:rPr>
      <w:rFonts w:ascii="Cambria" w:eastAsia="Times New Roman" w:hAnsi="Cambria" w:cs="Times New Roman"/>
      <w:b/>
      <w:bCs/>
      <w:kern w:val="28"/>
      <w:sz w:val="32"/>
      <w:szCs w:val="32"/>
      <w:lang w:val="ro-RO" w:eastAsia="ja-JP"/>
    </w:rPr>
  </w:style>
  <w:style w:type="paragraph" w:styleId="ListParagraph">
    <w:name w:val="List Paragraph"/>
    <w:basedOn w:val="Normal"/>
    <w:uiPriority w:val="34"/>
    <w:rsid w:val="0056634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TitleChar1">
    <w:name w:val="Title Char1"/>
    <w:basedOn w:val="DefaultParagraphFont"/>
    <w:link w:val="Title"/>
    <w:locked/>
    <w:rsid w:val="00566341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EA6130"/>
    <w:rPr>
      <w:rFonts w:ascii="Verdana" w:hAnsi="Verdana" w:cs="Arial"/>
      <w:b/>
      <w:bCs/>
      <w:kern w:val="32"/>
      <w:sz w:val="32"/>
      <w:szCs w:val="32"/>
      <w:lang w:val="ro-RO" w:eastAsia="ja-JP"/>
    </w:rPr>
  </w:style>
  <w:style w:type="paragraph" w:customStyle="1" w:styleId="ContentsSMILE">
    <w:name w:val="Contents SMILE"/>
    <w:basedOn w:val="Heading1"/>
    <w:rsid w:val="007F371D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pct12" w:color="auto" w:fill="FFFFFF"/>
      <w:spacing w:before="0" w:after="120" w:line="240" w:lineRule="atLeast"/>
    </w:pPr>
    <w:rPr>
      <w:rFonts w:eastAsia="Times New Roman" w:cs="Times New Roman"/>
      <w:bCs w:val="0"/>
      <w:noProof/>
      <w:color w:val="000000"/>
      <w:spacing w:val="-10"/>
      <w:kern w:val="20"/>
      <w:position w:val="8"/>
      <w:sz w:val="36"/>
      <w:szCs w:val="20"/>
      <w:lang w:val="en-GB" w:eastAsia="nl-NL"/>
    </w:rPr>
  </w:style>
  <w:style w:type="character" w:styleId="FollowedHyperlink">
    <w:name w:val="FollowedHyperlink"/>
    <w:basedOn w:val="DefaultParagraphFont"/>
    <w:rsid w:val="00B4526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D3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353D"/>
    <w:rPr>
      <w:rFonts w:ascii="Tahoma" w:hAnsi="Tahoma" w:cs="Tahoma"/>
      <w:sz w:val="16"/>
      <w:szCs w:val="16"/>
      <w:lang w:val="ro-RO" w:eastAsia="ja-JP"/>
    </w:rPr>
  </w:style>
  <w:style w:type="paragraph" w:customStyle="1" w:styleId="Style1">
    <w:name w:val="Style1"/>
    <w:basedOn w:val="Heading2"/>
    <w:next w:val="Heading2"/>
    <w:rsid w:val="00494917"/>
    <w:rPr>
      <w:sz w:val="20"/>
      <w:szCs w:val="20"/>
    </w:rPr>
  </w:style>
  <w:style w:type="character" w:customStyle="1" w:styleId="shorttext">
    <w:name w:val="short_text"/>
    <w:basedOn w:val="DefaultParagraphFont"/>
    <w:rsid w:val="00907E9B"/>
  </w:style>
  <w:style w:type="character" w:customStyle="1" w:styleId="hps">
    <w:name w:val="hps"/>
    <w:basedOn w:val="DefaultParagraphFont"/>
    <w:rsid w:val="00907E9B"/>
  </w:style>
  <w:style w:type="character" w:styleId="SubtleEmphasis">
    <w:name w:val="Subtle Emphasis"/>
    <w:basedOn w:val="DefaultParagraphFont"/>
    <w:uiPriority w:val="19"/>
    <w:rsid w:val="00521516"/>
    <w:rPr>
      <w:i/>
      <w:iCs/>
      <w:color w:val="808080"/>
    </w:rPr>
  </w:style>
  <w:style w:type="character" w:customStyle="1" w:styleId="Heading2Char">
    <w:name w:val="Heading 2 Char"/>
    <w:basedOn w:val="DefaultParagraphFont"/>
    <w:link w:val="Heading2"/>
    <w:rsid w:val="00B17F72"/>
    <w:rPr>
      <w:rFonts w:ascii="Verdana" w:eastAsia="SymbolMT" w:hAnsi="Verdana"/>
      <w:b/>
      <w:sz w:val="28"/>
      <w:szCs w:val="22"/>
      <w:lang w:val="ro-RO"/>
    </w:rPr>
  </w:style>
  <w:style w:type="character" w:styleId="Strong">
    <w:name w:val="Strong"/>
    <w:basedOn w:val="DefaultParagraphFont"/>
    <w:rsid w:val="00B17F72"/>
    <w:rPr>
      <w:b/>
      <w:bCs/>
    </w:rPr>
  </w:style>
  <w:style w:type="paragraph" w:styleId="Subtitle">
    <w:name w:val="Subtitle"/>
    <w:basedOn w:val="Normal"/>
    <w:next w:val="Normal"/>
    <w:link w:val="SubtitleChar"/>
    <w:rsid w:val="00B17F72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SubtitleChar">
    <w:name w:val="Subtitle Char"/>
    <w:basedOn w:val="DefaultParagraphFont"/>
    <w:link w:val="Subtitle"/>
    <w:rsid w:val="00B17F72"/>
    <w:rPr>
      <w:rFonts w:ascii="Cambria" w:eastAsia="Times New Roman" w:hAnsi="Cambria" w:cs="Times New Roman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link w:val="Heading4"/>
    <w:rsid w:val="00187E1A"/>
    <w:rPr>
      <w:rFonts w:ascii="Calibri" w:eastAsia="Times New Roman" w:hAnsi="Calibri" w:cs="Times New Roman"/>
      <w:b/>
      <w:bCs/>
      <w:sz w:val="28"/>
      <w:szCs w:val="28"/>
      <w:lang w:val="ro-RO" w:eastAsia="ja-JP"/>
    </w:rPr>
  </w:style>
  <w:style w:type="character" w:customStyle="1" w:styleId="Heading5Char">
    <w:name w:val="Heading 5 Char"/>
    <w:basedOn w:val="DefaultParagraphFont"/>
    <w:link w:val="Heading5"/>
    <w:semiHidden/>
    <w:rsid w:val="00187E1A"/>
    <w:rPr>
      <w:rFonts w:ascii="Calibri" w:eastAsia="Times New Roman" w:hAnsi="Calibri" w:cs="Times New Roman"/>
      <w:b/>
      <w:bCs/>
      <w:i/>
      <w:iCs/>
      <w:sz w:val="26"/>
      <w:szCs w:val="26"/>
      <w:lang w:val="ro-RO" w:eastAsia="ja-JP"/>
    </w:rPr>
  </w:style>
  <w:style w:type="character" w:customStyle="1" w:styleId="Heading8Char">
    <w:name w:val="Heading 8 Char"/>
    <w:basedOn w:val="DefaultParagraphFont"/>
    <w:link w:val="Heading8"/>
    <w:semiHidden/>
    <w:rsid w:val="00187E1A"/>
    <w:rPr>
      <w:rFonts w:ascii="Calibri" w:eastAsia="Times New Roman" w:hAnsi="Calibri" w:cs="Times New Roman"/>
      <w:i/>
      <w:iCs/>
      <w:sz w:val="24"/>
      <w:szCs w:val="24"/>
      <w:lang w:val="ro-RO" w:eastAsia="ja-JP"/>
    </w:rPr>
  </w:style>
  <w:style w:type="character" w:customStyle="1" w:styleId="Heading9Char">
    <w:name w:val="Heading 9 Char"/>
    <w:basedOn w:val="DefaultParagraphFont"/>
    <w:link w:val="Heading9"/>
    <w:semiHidden/>
    <w:rsid w:val="00187E1A"/>
    <w:rPr>
      <w:rFonts w:ascii="Cambria" w:eastAsia="Times New Roman" w:hAnsi="Cambria" w:cs="Times New Roman"/>
      <w:sz w:val="22"/>
      <w:szCs w:val="22"/>
      <w:lang w:val="ro-RO" w:eastAsia="ja-JP"/>
    </w:rPr>
  </w:style>
  <w:style w:type="character" w:styleId="Emphasis">
    <w:name w:val="Emphasis"/>
    <w:basedOn w:val="DefaultParagraphFont"/>
    <w:uiPriority w:val="20"/>
    <w:rsid w:val="00540786"/>
    <w:rPr>
      <w:i/>
      <w:iCs/>
    </w:rPr>
  </w:style>
  <w:style w:type="paragraph" w:customStyle="1" w:styleId="AFTNor">
    <w:name w:val="AFT.Nor"/>
    <w:link w:val="AFTNorChar"/>
    <w:qFormat/>
    <w:rsid w:val="000F1B50"/>
    <w:pPr>
      <w:spacing w:line="276" w:lineRule="auto"/>
    </w:pPr>
    <w:rPr>
      <w:rFonts w:ascii="Verdana" w:hAnsi="Verdana"/>
      <w:sz w:val="18"/>
      <w:szCs w:val="18"/>
      <w:lang w:val="en-US" w:eastAsia="ja-JP"/>
    </w:rPr>
  </w:style>
  <w:style w:type="paragraph" w:customStyle="1" w:styleId="AFTPar">
    <w:name w:val="AFT.Par"/>
    <w:basedOn w:val="AFTNor"/>
    <w:link w:val="AFTParChar"/>
    <w:qFormat/>
    <w:rsid w:val="00BF46DC"/>
    <w:pPr>
      <w:spacing w:before="120"/>
      <w:ind w:firstLine="288"/>
    </w:pPr>
  </w:style>
  <w:style w:type="character" w:customStyle="1" w:styleId="AFTNorChar">
    <w:name w:val="AFT.Nor Char"/>
    <w:basedOn w:val="DefaultParagraphFont"/>
    <w:link w:val="AFTNor"/>
    <w:rsid w:val="000F1B50"/>
    <w:rPr>
      <w:rFonts w:ascii="Verdana" w:hAnsi="Verdana"/>
      <w:sz w:val="18"/>
      <w:szCs w:val="18"/>
      <w:lang w:val="en-US" w:eastAsia="ja-JP" w:bidi="ar-SA"/>
    </w:rPr>
  </w:style>
  <w:style w:type="paragraph" w:customStyle="1" w:styleId="AFTTitle">
    <w:name w:val="AFT.Title"/>
    <w:link w:val="AFTTitleChar"/>
    <w:qFormat/>
    <w:rsid w:val="00CF2609"/>
    <w:pPr>
      <w:spacing w:before="120"/>
    </w:pPr>
    <w:rPr>
      <w:rFonts w:ascii="Verdana" w:hAnsi="Verdana"/>
      <w:b/>
      <w:sz w:val="28"/>
      <w:szCs w:val="18"/>
      <w:lang w:val="en-US" w:eastAsia="ja-JP"/>
    </w:rPr>
  </w:style>
  <w:style w:type="character" w:customStyle="1" w:styleId="AFTParChar">
    <w:name w:val="AFT.Par Char"/>
    <w:basedOn w:val="AFTNorChar"/>
    <w:link w:val="AFTPar"/>
    <w:rsid w:val="00BF46DC"/>
    <w:rPr>
      <w:rFonts w:ascii="Verdana" w:hAnsi="Verdana"/>
      <w:sz w:val="18"/>
      <w:szCs w:val="18"/>
      <w:lang w:val="en-US" w:eastAsia="ja-JP" w:bidi="ar-SA"/>
    </w:rPr>
  </w:style>
  <w:style w:type="character" w:customStyle="1" w:styleId="FooterChar1">
    <w:name w:val="Footer Char1"/>
    <w:basedOn w:val="DefaultParagraphFont"/>
    <w:semiHidden/>
    <w:locked/>
    <w:rsid w:val="000F513F"/>
    <w:rPr>
      <w:rFonts w:ascii="Verdana" w:hAnsi="Verdana"/>
      <w:szCs w:val="24"/>
      <w:lang w:val="ro-RO" w:eastAsia="ja-JP"/>
    </w:rPr>
  </w:style>
  <w:style w:type="character" w:customStyle="1" w:styleId="AFTTitleChar">
    <w:name w:val="AFT.Title Char"/>
    <w:basedOn w:val="DefaultParagraphFont"/>
    <w:link w:val="AFTTitle"/>
    <w:rsid w:val="00CF2609"/>
    <w:rPr>
      <w:rFonts w:ascii="Verdana" w:hAnsi="Verdana"/>
      <w:b/>
      <w:sz w:val="28"/>
      <w:szCs w:val="18"/>
      <w:lang w:val="en-US" w:eastAsia="ja-JP" w:bidi="ar-SA"/>
    </w:rPr>
  </w:style>
  <w:style w:type="paragraph" w:customStyle="1" w:styleId="AFTItlPar8">
    <w:name w:val="AFT.Itl.Par.8"/>
    <w:basedOn w:val="AFTPar"/>
    <w:link w:val="AFTItlPar8Char"/>
    <w:qFormat/>
    <w:rsid w:val="00DB3C46"/>
    <w:rPr>
      <w:i/>
      <w:sz w:val="16"/>
    </w:rPr>
  </w:style>
  <w:style w:type="character" w:customStyle="1" w:styleId="AFTItlPar8Char">
    <w:name w:val="AFT.Itl.Par.8 Char"/>
    <w:basedOn w:val="AFTParChar"/>
    <w:link w:val="AFTItlPar8"/>
    <w:rsid w:val="00DB3C46"/>
    <w:rPr>
      <w:rFonts w:ascii="Verdana" w:hAnsi="Verdana"/>
      <w:i/>
      <w:sz w:val="16"/>
      <w:szCs w:val="18"/>
      <w:lang w:val="en-US" w:eastAsia="ja-JP" w:bidi="ar-SA"/>
    </w:rPr>
  </w:style>
  <w:style w:type="paragraph" w:customStyle="1" w:styleId="AFTItalic8">
    <w:name w:val="AFT Italic8"/>
    <w:basedOn w:val="AFTPar"/>
    <w:link w:val="AFTItalic8Char"/>
    <w:rsid w:val="00D5540A"/>
    <w:rPr>
      <w:i/>
      <w:sz w:val="16"/>
    </w:rPr>
  </w:style>
  <w:style w:type="character" w:customStyle="1" w:styleId="AFTItalic8Char">
    <w:name w:val="AFT Italic8 Char"/>
    <w:basedOn w:val="AFTParChar"/>
    <w:link w:val="AFTItalic8"/>
    <w:rsid w:val="00D5540A"/>
    <w:rPr>
      <w:rFonts w:ascii="Verdana" w:hAnsi="Verdana"/>
      <w:i/>
      <w:sz w:val="16"/>
      <w:szCs w:val="18"/>
      <w:lang w:val="en-US" w:eastAsia="ja-JP" w:bidi="ar-SA"/>
    </w:rPr>
  </w:style>
  <w:style w:type="paragraph" w:styleId="Revision">
    <w:name w:val="Revision"/>
    <w:hidden/>
    <w:uiPriority w:val="99"/>
    <w:semiHidden/>
    <w:rsid w:val="00D5540A"/>
    <w:rPr>
      <w:rFonts w:ascii="Verdana" w:hAnsi="Verdana"/>
      <w:szCs w:val="24"/>
      <w:lang w:eastAsia="ja-JP"/>
    </w:rPr>
  </w:style>
  <w:style w:type="character" w:customStyle="1" w:styleId="xcontentpasted0">
    <w:name w:val="x_contentpasted0"/>
    <w:basedOn w:val="DefaultParagraphFont"/>
    <w:rsid w:val="00A23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9182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.Istrate\Desktop\05%20AFT%20RD%20-%20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2C8381B66E42A6CB75ED15A672B1" ma:contentTypeVersion="10" ma:contentTypeDescription="Create a new document." ma:contentTypeScope="" ma:versionID="bf068c88f2ce87e1d6634d33a436de8a">
  <xsd:schema xmlns:xsd="http://www.w3.org/2001/XMLSchema" xmlns:xs="http://www.w3.org/2001/XMLSchema" xmlns:p="http://schemas.microsoft.com/office/2006/metadata/properties" xmlns:ns2="14dbb0b9-9657-46c6-90bc-56f1e2820f6e" xmlns:ns3="a81eca6f-7314-4b08-9d13-a0411f9fed5a" targetNamespace="http://schemas.microsoft.com/office/2006/metadata/properties" ma:root="true" ma:fieldsID="1d95a74b8d50192b0dc27dbbd7ec9def" ns2:_="" ns3:_="">
    <xsd:import namespace="14dbb0b9-9657-46c6-90bc-56f1e2820f6e"/>
    <xsd:import namespace="a81eca6f-7314-4b08-9d13-a0411f9fe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bb0b9-9657-46c6-90bc-56f1e282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1526bb-505f-4c8a-bfbc-289b9db32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eca6f-7314-4b08-9d13-a0411f9fed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797649-7243-4e1f-aa8b-f8d7924c3b88}" ma:internalName="TaxCatchAll" ma:showField="CatchAllData" ma:web="a81eca6f-7314-4b08-9d13-a0411f9fe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bb0b9-9657-46c6-90bc-56f1e2820f6e">
      <Terms xmlns="http://schemas.microsoft.com/office/infopath/2007/PartnerControls"/>
    </lcf76f155ced4ddcb4097134ff3c332f>
    <TaxCatchAll xmlns="a81eca6f-7314-4b08-9d13-a0411f9fed5a" xsi:nil="true"/>
  </documentManagement>
</p:properties>
</file>

<file path=customXml/itemProps1.xml><?xml version="1.0" encoding="utf-8"?>
<ds:datastoreItem xmlns:ds="http://schemas.openxmlformats.org/officeDocument/2006/customXml" ds:itemID="{093DA9A8-7DE6-4BFC-BB54-5FCDF104C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3B76B-C8F0-44E9-8B10-38536AA09783}"/>
</file>

<file path=customXml/itemProps3.xml><?xml version="1.0" encoding="utf-8"?>
<ds:datastoreItem xmlns:ds="http://schemas.openxmlformats.org/officeDocument/2006/customXml" ds:itemID="{A42A23D5-CB0E-403E-B4C2-AE6FCAAFE6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78F96-B973-4C3E-9426-3B260C4BB58C}">
  <ds:schemaRefs>
    <ds:schemaRef ds:uri="http://schemas.microsoft.com/office/2006/metadata/properties"/>
    <ds:schemaRef ds:uri="http://schemas.microsoft.com/office/infopath/2007/PartnerControls"/>
    <ds:schemaRef ds:uri="72ea5d18-67fc-4fc6-abe1-8ddbc9f6753a"/>
    <ds:schemaRef ds:uri="3675fa55-2500-4d5e-9a21-b91774e1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AFT RD - antet.dotx</Template>
  <TotalTime>19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 Template</vt:lpstr>
    </vt:vector>
  </TitlesOfParts>
  <Company>AFT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 Template</dc:title>
  <dc:subject>Project template</dc:subject>
  <dc:creator>Alin.Istrate</dc:creator>
  <cp:keywords>template, AFT, project</cp:keywords>
  <cp:lastModifiedBy>Alin Istrate</cp:lastModifiedBy>
  <cp:revision>6</cp:revision>
  <cp:lastPrinted>2017-09-23T09:39:00Z</cp:lastPrinted>
  <dcterms:created xsi:type="dcterms:W3CDTF">2023-08-16T09:45:00Z</dcterms:created>
  <dcterms:modified xsi:type="dcterms:W3CDTF">2023-08-16T10:05:00Z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0x0101001066491BFD354F4B96F31CB8A5BA5EAB</vt:lpwstr>
  </property>
  <property fmtid="{D5CDD505-2E9C-101B-9397-08002B2CF9AE}" pid="3" name="MediaServiceImageTags">
    <vt:lpwstr/>
  </property>
</Properties>
</file>